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“工程建设项目涉水‘一件事’”申请表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（适用于首次申请）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ab/>
      </w:r>
    </w:p>
    <w:p>
      <w:pPr>
        <w:rPr>
          <w:rFonts w:hint="default" w:ascii="Times New Roman" w:hAnsi="Times New Roman" w:cs="Times New Roman"/>
          <w:sz w:val="48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sz w:val="4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建设单位：      （加盖公章）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 系 人：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申请日期：      年    月    日</w:t>
      </w:r>
    </w:p>
    <w:p>
      <w:pPr>
        <w:rPr>
          <w:rFonts w:hint="default" w:ascii="Times New Roman" w:hAnsi="Times New Roman" w:eastAsia="公文小标宋简" w:cs="Times New Roman"/>
          <w:sz w:val="48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2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1"/>
        <w:gridCol w:w="1676"/>
        <w:gridCol w:w="936"/>
        <w:gridCol w:w="133"/>
        <w:gridCol w:w="535"/>
        <w:gridCol w:w="334"/>
        <w:gridCol w:w="434"/>
        <w:gridCol w:w="1303"/>
        <w:gridCol w:w="29"/>
        <w:gridCol w:w="406"/>
        <w:gridCol w:w="868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16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行业类别</w:t>
            </w:r>
          </w:p>
        </w:tc>
        <w:tc>
          <w:tcPr>
            <w:tcW w:w="23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16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16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3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项目性质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□新建    □改建、扩建 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项目概况及主要建设内容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联办事项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生产建设项目水土保持方案审批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□水土保持方案报告书  □水土保持方案报告表</w:t>
            </w:r>
          </w:p>
          <w:p>
            <w:pPr>
              <w:keepNext w:val="0"/>
              <w:keepLines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adjustRightInd/>
              <w:spacing w:line="320" w:lineRule="exact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（注：若勾选“水土保持方案报告表”，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申请表中水保章节的内容无需填写）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取水许可审批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□城镇污水排入排水管网许可证核发（施工期排水）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□河道（湖泊、水库）管理范围内建设项目工程建设方案审批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□拆除、改动城镇排水与污水处理设施审核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□占用农业灌溉水源、灌排工程设施审批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2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二、水土保持方案报告书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编制单位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编制单位联系人</w:t>
            </w:r>
          </w:p>
        </w:tc>
        <w:tc>
          <w:tcPr>
            <w:tcW w:w="19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总征占地面积（公顷）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挖方（m3）</w:t>
            </w:r>
          </w:p>
        </w:tc>
        <w:tc>
          <w:tcPr>
            <w:tcW w:w="19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填方（m3）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借方（m3）</w:t>
            </w:r>
          </w:p>
        </w:tc>
        <w:tc>
          <w:tcPr>
            <w:tcW w:w="19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余（弃）方（m3）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预测土壤流失总量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水土保持总投资（万元）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2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三、取水许可审批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</w:rPr>
              <w:t>水资源论证报告书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编制单位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编制单位联系人</w:t>
            </w:r>
          </w:p>
        </w:tc>
        <w:tc>
          <w:tcPr>
            <w:tcW w:w="19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申请取水起始时间</w:t>
            </w:r>
          </w:p>
        </w:tc>
        <w:tc>
          <w:tcPr>
            <w:tcW w:w="19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年  月  日</w:t>
            </w:r>
          </w:p>
        </w:tc>
        <w:tc>
          <w:tcPr>
            <w:tcW w:w="21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期限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取水用途（可多选 ）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□制水供水 □原水供水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□河道内生产用水（□水力发电 □航运 □河道内养殖 □河道内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□生活用水 □建筑业用水 □服务业用水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□工业用水〔□一般工业用水 □火（核）电和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电力生产用水〕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□农业用水 □林业用水 □畜牧业用水 □渔业用水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□生态用水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用水（□水源热泵 □施工降水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水源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水源类型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□地表水      □地下水（□矿泉水  □地热水）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取水地点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省（自治区、直辖市）    市（区）    县（区、市）    乡（镇、街道）    村（组）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取水口位置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取水量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取水工程（设施）类型（可多选）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□闸 □坝  □渠道 □人工河道 □虹吸管 □水泵 □水井 □水电站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7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计量方式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□机械水表 □电子远传水表 □电磁流量计 □超声波流量计   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数据传输方式：□在线      □非在线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年退水量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7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退水方式和排放去向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□企业污水处理厂处理</w:t>
            </w:r>
          </w:p>
        </w:tc>
        <w:tc>
          <w:tcPr>
            <w:tcW w:w="51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污水处理厂名称：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1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污水处理厂地址：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□公共污水收集管网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□达标处理后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直接排入江河湖库</w:t>
            </w:r>
          </w:p>
        </w:tc>
        <w:tc>
          <w:tcPr>
            <w:tcW w:w="51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受纳水体名称：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1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受纳水体功能目标：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1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退水地点：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其他</w:t>
            </w:r>
          </w:p>
        </w:tc>
        <w:tc>
          <w:tcPr>
            <w:tcW w:w="51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我单位（本人）承诺：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1.对办理事项清楚了解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2.提供的申请材料真实有效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3.严格遵守国家法律法规和水行政主管部门的各项要求，确保取水、用水、节水符合国家产业政策和水行政主管部门管理要求。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承诺人（法人代表签章）：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2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四、城镇污水排入排水管网许可证核发（施工期排水）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用水总量（立方米/日）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7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排水量（立方米/日）</w:t>
            </w:r>
          </w:p>
        </w:tc>
        <w:tc>
          <w:tcPr>
            <w:tcW w:w="19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总量</w:t>
            </w:r>
          </w:p>
        </w:tc>
        <w:tc>
          <w:tcPr>
            <w:tcW w:w="21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基坑排水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其它污水（含生活污水、施工废水）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排水期限</w:t>
            </w:r>
          </w:p>
        </w:tc>
        <w:tc>
          <w:tcPr>
            <w:tcW w:w="1938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72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排水口数量（个）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排水情况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排水类别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排水口编号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连接管位置（连接市政管网所在的道路名称）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连接管排水口管径（mm）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排水属性（生活污水、施工废水、基坑降水）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排水最终去向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基坑排水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其它污水（含生活污水、施工废水）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预处理工艺</w:t>
            </w:r>
          </w:p>
        </w:tc>
        <w:tc>
          <w:tcPr>
            <w:tcW w:w="60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备注：根据国家、省、市城镇污水处理提质增效行动方案有关要求，施工降水或基坑排水严禁排入污水系统，避免排入城镇生活污水处理厂。</w:t>
            </w:r>
          </w:p>
        </w:tc>
      </w:tr>
    </w:tbl>
    <w:tbl>
      <w:tblPr>
        <w:tblStyle w:val="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五、河道（湖泊、水库）管理范围内建设项目工程建设方案审批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编制单位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编制单位联系人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widowControl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工程施工是否跨汛期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工程与河道堤防相对位置关系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说明工程与堤防相对位置关系，工程所在堤防的名称及桩号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与工程有利害关系的第三方相关情况说明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主要防洪评价结论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防洪补救措施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2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910"/>
        <w:gridCol w:w="229"/>
        <w:gridCol w:w="5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六、拆除、改动城镇排水与污水处理设施审核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政府批准文号</w:t>
            </w:r>
          </w:p>
        </w:tc>
        <w:tc>
          <w:tcPr>
            <w:tcW w:w="65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工程涉及范围</w:t>
            </w:r>
          </w:p>
        </w:tc>
        <w:tc>
          <w:tcPr>
            <w:tcW w:w="65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</w:trPr>
        <w:tc>
          <w:tcPr>
            <w:tcW w:w="19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拆除、改动城镇排水与污水处理设施</w:t>
            </w:r>
          </w:p>
        </w:tc>
        <w:tc>
          <w:tcPr>
            <w:tcW w:w="1139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□排水管渠工程</w:t>
            </w:r>
          </w:p>
        </w:tc>
        <w:tc>
          <w:tcPr>
            <w:tcW w:w="54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现状排水设施基本情况：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□污水管（涵）    □雨水管（渠）    □雨污合流管（渠）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项目道路级别为          ，长    米，宽    米，污水（单侧/双侧）布管，雨水（单侧/双侧）布管，雨污合流管（单侧/双侧）布管。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设计排水设施基本情况：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□污水管（涵）     □雨水管（渠）    □雨污合流管（渠）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项目道路级别为          ，长    米，宽    米，污水（单侧/双侧）布管，雨水（单侧/双侧）布管，雨污合流管（单侧/双侧）布管。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雨水重现期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拆除、改动排水设施主要内容：因          的需要…涉及拆除或改动      （管径）污水管     米，       （管径）雨水管     米，       （管径）雨污合流管     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39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□厂、站工程</w:t>
            </w:r>
          </w:p>
        </w:tc>
        <w:tc>
          <w:tcPr>
            <w:tcW w:w="54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现状污水处理设施基本情况：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□污水处理厂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设计处理量             立方米/日   设计处理工艺         设计出水标准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污泥脱水工艺                 主要设备      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□污水泵站   污水系统            流量        立方米/日  主要设备及型号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□雨水泵站   雨水流域            流量        立方米/日  主要设备及型号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设计污水处理设施基本情况：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□污水处理厂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设计处理量             立方米/日   设计处理工艺         设计出水标准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污泥脱水工艺                  主要设备             设计运行规模为：      （m³/d或L/S）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□污水泵站   污水系统            流量        立方米/日  主要设备及型号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□雨水泵站   雨水流域            流量        立方米/日  主要设备及型号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拆除、改动排水设施主要内容：因         的需要…现拆除（改动）污水处理厂（污水泵站），处理能力     立方米/日，主要设备     ；用地面积      平方米，该项目污、废水排水量为      立方米/天，雨水排水量为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升/秒，设计运行规模为：      （m³/d或L/S）。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2849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上下游接驳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56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市政工程市政接驳：（可补充）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1.新建/改造      （管径）上游连接      路市政（雨/污）水管管径        ， 坐标 X=         ,Y=        ，下游连接      路市政（雨/污）水管管径        ， 坐标 X=        ,Y=        。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2.新建/改造      （管径）上游连接      路市政（雨/污）水管管径        ， 坐标 X=       ,Y=         ，下游连接      路市政（雨/污）水管管径        ， 坐标  X=       ,Y=        。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3.新建/改造      （管径）上游连接      路市政（雨/污）水管管径        ， 坐标 X=       ,Y=         ，下游连接      路市政（雨/污）水管管径        ， 坐标  X=       ,Y=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5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申请项目红线内及周边现状排水设施情况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85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项目名称（道路名称）        有     条□现状□规划（管径）DN     污水管网和（道路名称）     条□现状□规划（管径）DN      雨水管网；（道路名称）     有    条□现状□规划（管径）DN      污水管网和（道路名称）     条□现状□规划（管径）DN     雨水管网。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七、占用农业灌溉水源、灌排工程设施审批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85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工程项目在                   灌溉水源或灌排工程管理范围内建设                                                   内容，拟占用                                    灌溉工程面积            平方米。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FF0000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32" w:charSpace="0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00" w:lineRule="exact"/>
        <w:ind w:firstLine="0" w:firstLineChars="0"/>
        <w:outlineLvl w:val="0"/>
        <w:rPr>
          <w:rFonts w:hint="eastAsia" w:eastAsia="仿宋_GB2312"/>
          <w:lang w:eastAsia="zh-CN"/>
        </w:rPr>
      </w:pP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footerReference r:id="rId6" w:type="even"/>
      <w:pgSz w:w="11907" w:h="16840"/>
      <w:pgMar w:top="2098" w:right="1474" w:bottom="1701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6"/>
      <w:cols w:space="0" w:num="1"/>
      <w:titlePg/>
      <w:rtlGutter w:val="0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swiss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ind w:left="350"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left"/>
                          </w:pP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</w:p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left"/>
                    </w:pPr>
                    <w:r>
                      <w:rPr>
                        <w:rStyle w:val="27"/>
                        <w:rFonts w:hint="eastAsia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7"/>
                        <w:rFonts w:hint="eastAsia"/>
                      </w:rPr>
                      <w:t>－</w:t>
                    </w:r>
                  </w:p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ind w:left="350" w:right="36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ind w:left="350" w:right="36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center"/>
                          </w:pP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center"/>
                    </w:pPr>
                    <w:r>
                      <w:rPr>
                        <w:rStyle w:val="27"/>
                        <w:rFonts w:hint="eastAsia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7"/>
                        <w:rFonts w:hint="eastAsia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ind w:left="350" w:right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ind w:left="350" w:right="360"/>
      <w:rPr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00125" cy="23685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</w:p>
                        <w:p>
                          <w:p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78.75pt;mso-position-horizontal:outside;mso-position-horizontal-relative:margin;z-index:251661312;mso-width-relative:page;mso-height-relative:page;" filled="f" stroked="f" coordsize="21600,21600" o:gfxdata="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ZYDlzVAAAABAEAAA8AAAAAAAAAAQAgAAAAIgAAAGRycy9kb3ducmV2&#10;LnhtbFBLAQIUABQAAAAIAIdO4kAl9bq+OAIAAGQ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ind w:left="350" w:right="360"/>
                      <w:rPr>
                        <w:rFonts w:hint="eastAsia"/>
                      </w:rPr>
                    </w:pPr>
                    <w:r>
                      <w:rPr>
                        <w:rStyle w:val="27"/>
                        <w:rFonts w:hint="eastAsia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7"/>
                        <w:rFonts w:hint="eastAsia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7"/>
                        <w:rFonts w:hint="eastAsia"/>
                      </w:rPr>
                      <w:t>－</w:t>
                    </w:r>
                  </w:p>
                  <w:p>
                    <w:p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5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GUxMzZkYjc3OWEyM2MwM2YyZmMwN2QwYzExMDgifQ=="/>
  </w:docVars>
  <w:rsids>
    <w:rsidRoot w:val="006F6544"/>
    <w:rsid w:val="000027E7"/>
    <w:rsid w:val="00006D86"/>
    <w:rsid w:val="00007738"/>
    <w:rsid w:val="00010424"/>
    <w:rsid w:val="00010AC2"/>
    <w:rsid w:val="00012E8B"/>
    <w:rsid w:val="0001300E"/>
    <w:rsid w:val="00013E4F"/>
    <w:rsid w:val="00015B83"/>
    <w:rsid w:val="00016A0C"/>
    <w:rsid w:val="00017123"/>
    <w:rsid w:val="000223C5"/>
    <w:rsid w:val="00023E50"/>
    <w:rsid w:val="00024815"/>
    <w:rsid w:val="00032BFB"/>
    <w:rsid w:val="00033844"/>
    <w:rsid w:val="00034674"/>
    <w:rsid w:val="00034A6E"/>
    <w:rsid w:val="00034F89"/>
    <w:rsid w:val="0003615E"/>
    <w:rsid w:val="00036367"/>
    <w:rsid w:val="00036DE0"/>
    <w:rsid w:val="0004120B"/>
    <w:rsid w:val="00042797"/>
    <w:rsid w:val="0004353D"/>
    <w:rsid w:val="0004401D"/>
    <w:rsid w:val="00045835"/>
    <w:rsid w:val="00050F20"/>
    <w:rsid w:val="00051802"/>
    <w:rsid w:val="000524CE"/>
    <w:rsid w:val="000539EA"/>
    <w:rsid w:val="00053D48"/>
    <w:rsid w:val="0005503D"/>
    <w:rsid w:val="000557C4"/>
    <w:rsid w:val="000572BD"/>
    <w:rsid w:val="00057530"/>
    <w:rsid w:val="000605FA"/>
    <w:rsid w:val="00060907"/>
    <w:rsid w:val="00060A30"/>
    <w:rsid w:val="00062779"/>
    <w:rsid w:val="00066401"/>
    <w:rsid w:val="000665E7"/>
    <w:rsid w:val="00066B11"/>
    <w:rsid w:val="00067C85"/>
    <w:rsid w:val="00070210"/>
    <w:rsid w:val="00070333"/>
    <w:rsid w:val="0007260D"/>
    <w:rsid w:val="000735FC"/>
    <w:rsid w:val="000737E2"/>
    <w:rsid w:val="0007432B"/>
    <w:rsid w:val="00075875"/>
    <w:rsid w:val="000758EA"/>
    <w:rsid w:val="000775EA"/>
    <w:rsid w:val="000816ED"/>
    <w:rsid w:val="000821E5"/>
    <w:rsid w:val="0008346D"/>
    <w:rsid w:val="00083BFE"/>
    <w:rsid w:val="00083CC8"/>
    <w:rsid w:val="0008577F"/>
    <w:rsid w:val="0008589F"/>
    <w:rsid w:val="00087CC9"/>
    <w:rsid w:val="000906E1"/>
    <w:rsid w:val="00090C23"/>
    <w:rsid w:val="00091350"/>
    <w:rsid w:val="00092A12"/>
    <w:rsid w:val="00093EBA"/>
    <w:rsid w:val="000941AE"/>
    <w:rsid w:val="000955AC"/>
    <w:rsid w:val="00095656"/>
    <w:rsid w:val="000A2B60"/>
    <w:rsid w:val="000A4395"/>
    <w:rsid w:val="000A488F"/>
    <w:rsid w:val="000A66B7"/>
    <w:rsid w:val="000A69F5"/>
    <w:rsid w:val="000A7875"/>
    <w:rsid w:val="000B5893"/>
    <w:rsid w:val="000B6582"/>
    <w:rsid w:val="000B7335"/>
    <w:rsid w:val="000C1A52"/>
    <w:rsid w:val="000C3178"/>
    <w:rsid w:val="000C3D63"/>
    <w:rsid w:val="000C48EF"/>
    <w:rsid w:val="000C54C6"/>
    <w:rsid w:val="000C6548"/>
    <w:rsid w:val="000C6594"/>
    <w:rsid w:val="000C6A8E"/>
    <w:rsid w:val="000C7D76"/>
    <w:rsid w:val="000D561B"/>
    <w:rsid w:val="000D5870"/>
    <w:rsid w:val="000D7F72"/>
    <w:rsid w:val="000E05B7"/>
    <w:rsid w:val="000E0F72"/>
    <w:rsid w:val="000E1B09"/>
    <w:rsid w:val="000E2E29"/>
    <w:rsid w:val="000E3B7A"/>
    <w:rsid w:val="000F08D2"/>
    <w:rsid w:val="000F623F"/>
    <w:rsid w:val="0010031C"/>
    <w:rsid w:val="00100DCA"/>
    <w:rsid w:val="00100DD4"/>
    <w:rsid w:val="00102B1A"/>
    <w:rsid w:val="00106F96"/>
    <w:rsid w:val="001126A8"/>
    <w:rsid w:val="00112892"/>
    <w:rsid w:val="001128D1"/>
    <w:rsid w:val="00114002"/>
    <w:rsid w:val="00115516"/>
    <w:rsid w:val="001174AD"/>
    <w:rsid w:val="00120454"/>
    <w:rsid w:val="00122ACE"/>
    <w:rsid w:val="00122FD0"/>
    <w:rsid w:val="001247C3"/>
    <w:rsid w:val="00124D93"/>
    <w:rsid w:val="00130DB0"/>
    <w:rsid w:val="00131F72"/>
    <w:rsid w:val="00132B2A"/>
    <w:rsid w:val="00137AC8"/>
    <w:rsid w:val="00142DD0"/>
    <w:rsid w:val="00143115"/>
    <w:rsid w:val="001467AA"/>
    <w:rsid w:val="001479A8"/>
    <w:rsid w:val="001517E0"/>
    <w:rsid w:val="00151D8A"/>
    <w:rsid w:val="00152F9A"/>
    <w:rsid w:val="00155647"/>
    <w:rsid w:val="0015656D"/>
    <w:rsid w:val="00161CB8"/>
    <w:rsid w:val="00161ED5"/>
    <w:rsid w:val="00163707"/>
    <w:rsid w:val="00172E0F"/>
    <w:rsid w:val="0017409E"/>
    <w:rsid w:val="00181108"/>
    <w:rsid w:val="00184C54"/>
    <w:rsid w:val="001876B2"/>
    <w:rsid w:val="00187CF2"/>
    <w:rsid w:val="00187FB6"/>
    <w:rsid w:val="0019128F"/>
    <w:rsid w:val="001923D5"/>
    <w:rsid w:val="0019288E"/>
    <w:rsid w:val="00194860"/>
    <w:rsid w:val="00195E65"/>
    <w:rsid w:val="001964CC"/>
    <w:rsid w:val="0019789B"/>
    <w:rsid w:val="001A06BE"/>
    <w:rsid w:val="001A158F"/>
    <w:rsid w:val="001A6469"/>
    <w:rsid w:val="001B2166"/>
    <w:rsid w:val="001B5E11"/>
    <w:rsid w:val="001B5FE0"/>
    <w:rsid w:val="001B66B4"/>
    <w:rsid w:val="001B6C78"/>
    <w:rsid w:val="001C0DE8"/>
    <w:rsid w:val="001C136A"/>
    <w:rsid w:val="001C231D"/>
    <w:rsid w:val="001C260B"/>
    <w:rsid w:val="001C35DE"/>
    <w:rsid w:val="001C41F4"/>
    <w:rsid w:val="001C4615"/>
    <w:rsid w:val="001C68A6"/>
    <w:rsid w:val="001C6E60"/>
    <w:rsid w:val="001C7D26"/>
    <w:rsid w:val="001D0090"/>
    <w:rsid w:val="001D0AFE"/>
    <w:rsid w:val="001D184E"/>
    <w:rsid w:val="001D19BD"/>
    <w:rsid w:val="001D307C"/>
    <w:rsid w:val="001D3862"/>
    <w:rsid w:val="001D4E59"/>
    <w:rsid w:val="001D6EA8"/>
    <w:rsid w:val="001E01DD"/>
    <w:rsid w:val="001E0230"/>
    <w:rsid w:val="001E0976"/>
    <w:rsid w:val="001E0CBA"/>
    <w:rsid w:val="001E1D7D"/>
    <w:rsid w:val="001E241F"/>
    <w:rsid w:val="001E25C9"/>
    <w:rsid w:val="001E55C9"/>
    <w:rsid w:val="001F01C4"/>
    <w:rsid w:val="001F0BFE"/>
    <w:rsid w:val="001F0E6D"/>
    <w:rsid w:val="001F0EBA"/>
    <w:rsid w:val="001F0FF6"/>
    <w:rsid w:val="001F3C24"/>
    <w:rsid w:val="001F5C5E"/>
    <w:rsid w:val="001F7889"/>
    <w:rsid w:val="00201623"/>
    <w:rsid w:val="00202D28"/>
    <w:rsid w:val="002034ED"/>
    <w:rsid w:val="00203B33"/>
    <w:rsid w:val="00205181"/>
    <w:rsid w:val="00205E51"/>
    <w:rsid w:val="00212260"/>
    <w:rsid w:val="00216F1C"/>
    <w:rsid w:val="0021721B"/>
    <w:rsid w:val="00220A5A"/>
    <w:rsid w:val="00231FD2"/>
    <w:rsid w:val="00233719"/>
    <w:rsid w:val="002347E9"/>
    <w:rsid w:val="002365B7"/>
    <w:rsid w:val="002377A0"/>
    <w:rsid w:val="00237FC5"/>
    <w:rsid w:val="00241C4E"/>
    <w:rsid w:val="00247420"/>
    <w:rsid w:val="00250245"/>
    <w:rsid w:val="00251E1A"/>
    <w:rsid w:val="00252088"/>
    <w:rsid w:val="0025716F"/>
    <w:rsid w:val="002577AD"/>
    <w:rsid w:val="002626E2"/>
    <w:rsid w:val="00265629"/>
    <w:rsid w:val="0026687F"/>
    <w:rsid w:val="002701A4"/>
    <w:rsid w:val="0027209F"/>
    <w:rsid w:val="002757A5"/>
    <w:rsid w:val="002759D9"/>
    <w:rsid w:val="00290AE5"/>
    <w:rsid w:val="002954DC"/>
    <w:rsid w:val="0029683C"/>
    <w:rsid w:val="00296FF1"/>
    <w:rsid w:val="002975AA"/>
    <w:rsid w:val="002A3CB0"/>
    <w:rsid w:val="002A4F15"/>
    <w:rsid w:val="002A64B1"/>
    <w:rsid w:val="002A7244"/>
    <w:rsid w:val="002B43C5"/>
    <w:rsid w:val="002B4B42"/>
    <w:rsid w:val="002B510B"/>
    <w:rsid w:val="002B6747"/>
    <w:rsid w:val="002B7138"/>
    <w:rsid w:val="002B78B6"/>
    <w:rsid w:val="002B7C82"/>
    <w:rsid w:val="002B7E9E"/>
    <w:rsid w:val="002C7E40"/>
    <w:rsid w:val="002D25D0"/>
    <w:rsid w:val="002D67BD"/>
    <w:rsid w:val="002E119A"/>
    <w:rsid w:val="002E47F2"/>
    <w:rsid w:val="002F32DC"/>
    <w:rsid w:val="002F3785"/>
    <w:rsid w:val="002F56EB"/>
    <w:rsid w:val="002F5DB4"/>
    <w:rsid w:val="003052C6"/>
    <w:rsid w:val="00305DB3"/>
    <w:rsid w:val="00306FCF"/>
    <w:rsid w:val="00310909"/>
    <w:rsid w:val="0031568E"/>
    <w:rsid w:val="00315E2F"/>
    <w:rsid w:val="00317D4B"/>
    <w:rsid w:val="00321825"/>
    <w:rsid w:val="00322ACE"/>
    <w:rsid w:val="00323263"/>
    <w:rsid w:val="00323FF4"/>
    <w:rsid w:val="00324F96"/>
    <w:rsid w:val="00325204"/>
    <w:rsid w:val="00325BE7"/>
    <w:rsid w:val="00327A0D"/>
    <w:rsid w:val="003313C3"/>
    <w:rsid w:val="00334181"/>
    <w:rsid w:val="00334B07"/>
    <w:rsid w:val="0034044C"/>
    <w:rsid w:val="0034161E"/>
    <w:rsid w:val="0034190A"/>
    <w:rsid w:val="0034593B"/>
    <w:rsid w:val="003467EB"/>
    <w:rsid w:val="00346850"/>
    <w:rsid w:val="00350896"/>
    <w:rsid w:val="003528DB"/>
    <w:rsid w:val="00354723"/>
    <w:rsid w:val="00356973"/>
    <w:rsid w:val="003574FB"/>
    <w:rsid w:val="003576A8"/>
    <w:rsid w:val="0036003A"/>
    <w:rsid w:val="0036061A"/>
    <w:rsid w:val="0036349F"/>
    <w:rsid w:val="0036483E"/>
    <w:rsid w:val="0037165F"/>
    <w:rsid w:val="00374DDA"/>
    <w:rsid w:val="0037578A"/>
    <w:rsid w:val="003765EF"/>
    <w:rsid w:val="00376BF0"/>
    <w:rsid w:val="00381F8B"/>
    <w:rsid w:val="003843C3"/>
    <w:rsid w:val="00387B5E"/>
    <w:rsid w:val="00390F09"/>
    <w:rsid w:val="00393D86"/>
    <w:rsid w:val="00393E1E"/>
    <w:rsid w:val="0039585A"/>
    <w:rsid w:val="0039708C"/>
    <w:rsid w:val="003A22A6"/>
    <w:rsid w:val="003A4612"/>
    <w:rsid w:val="003A490D"/>
    <w:rsid w:val="003A583B"/>
    <w:rsid w:val="003A6E2C"/>
    <w:rsid w:val="003B7EC4"/>
    <w:rsid w:val="003C03A1"/>
    <w:rsid w:val="003C070D"/>
    <w:rsid w:val="003C1C71"/>
    <w:rsid w:val="003C2231"/>
    <w:rsid w:val="003C59C2"/>
    <w:rsid w:val="003C5D2B"/>
    <w:rsid w:val="003C6C89"/>
    <w:rsid w:val="003C6CC2"/>
    <w:rsid w:val="003C7325"/>
    <w:rsid w:val="003D1447"/>
    <w:rsid w:val="003D1E80"/>
    <w:rsid w:val="003D2B09"/>
    <w:rsid w:val="003D405B"/>
    <w:rsid w:val="003D5A3E"/>
    <w:rsid w:val="003D6B17"/>
    <w:rsid w:val="003D775F"/>
    <w:rsid w:val="003E2D9F"/>
    <w:rsid w:val="003E5464"/>
    <w:rsid w:val="003E6550"/>
    <w:rsid w:val="003E6D74"/>
    <w:rsid w:val="003F0A1A"/>
    <w:rsid w:val="003F4F4B"/>
    <w:rsid w:val="003F56B3"/>
    <w:rsid w:val="003F5CC4"/>
    <w:rsid w:val="004009E9"/>
    <w:rsid w:val="00401994"/>
    <w:rsid w:val="004027DE"/>
    <w:rsid w:val="00402897"/>
    <w:rsid w:val="0040375D"/>
    <w:rsid w:val="00403BA0"/>
    <w:rsid w:val="00403BB8"/>
    <w:rsid w:val="004042C7"/>
    <w:rsid w:val="00404C32"/>
    <w:rsid w:val="00406C52"/>
    <w:rsid w:val="00407DF7"/>
    <w:rsid w:val="00410131"/>
    <w:rsid w:val="00410B7F"/>
    <w:rsid w:val="00411241"/>
    <w:rsid w:val="00414655"/>
    <w:rsid w:val="00420E10"/>
    <w:rsid w:val="00420F6B"/>
    <w:rsid w:val="0042224D"/>
    <w:rsid w:val="00423D77"/>
    <w:rsid w:val="004249CD"/>
    <w:rsid w:val="00426F3E"/>
    <w:rsid w:val="00427BEE"/>
    <w:rsid w:val="0043212E"/>
    <w:rsid w:val="00433FFC"/>
    <w:rsid w:val="004340C2"/>
    <w:rsid w:val="004341E2"/>
    <w:rsid w:val="00434372"/>
    <w:rsid w:val="00436646"/>
    <w:rsid w:val="00443BAC"/>
    <w:rsid w:val="00444D6E"/>
    <w:rsid w:val="00445916"/>
    <w:rsid w:val="00445FF7"/>
    <w:rsid w:val="0044691C"/>
    <w:rsid w:val="00447C26"/>
    <w:rsid w:val="00447D2F"/>
    <w:rsid w:val="004509D9"/>
    <w:rsid w:val="00451BE0"/>
    <w:rsid w:val="004535A1"/>
    <w:rsid w:val="00453692"/>
    <w:rsid w:val="004537B8"/>
    <w:rsid w:val="00456B30"/>
    <w:rsid w:val="00457A77"/>
    <w:rsid w:val="00457C9A"/>
    <w:rsid w:val="0046001B"/>
    <w:rsid w:val="0046015E"/>
    <w:rsid w:val="00460331"/>
    <w:rsid w:val="00460753"/>
    <w:rsid w:val="004703FA"/>
    <w:rsid w:val="004704DC"/>
    <w:rsid w:val="004722B1"/>
    <w:rsid w:val="00472683"/>
    <w:rsid w:val="00477F6A"/>
    <w:rsid w:val="00484879"/>
    <w:rsid w:val="00485A05"/>
    <w:rsid w:val="0048606D"/>
    <w:rsid w:val="00486FB2"/>
    <w:rsid w:val="00493F58"/>
    <w:rsid w:val="00495E74"/>
    <w:rsid w:val="00496077"/>
    <w:rsid w:val="004A0772"/>
    <w:rsid w:val="004A6FB5"/>
    <w:rsid w:val="004A747C"/>
    <w:rsid w:val="004B1432"/>
    <w:rsid w:val="004B528E"/>
    <w:rsid w:val="004B5C80"/>
    <w:rsid w:val="004B7BF4"/>
    <w:rsid w:val="004C135C"/>
    <w:rsid w:val="004C2B70"/>
    <w:rsid w:val="004C3377"/>
    <w:rsid w:val="004C4C1C"/>
    <w:rsid w:val="004C4F58"/>
    <w:rsid w:val="004C6566"/>
    <w:rsid w:val="004C6F6A"/>
    <w:rsid w:val="004C7EC1"/>
    <w:rsid w:val="004D0215"/>
    <w:rsid w:val="004D1DCA"/>
    <w:rsid w:val="004D5BD9"/>
    <w:rsid w:val="004D5C3E"/>
    <w:rsid w:val="004D5F2F"/>
    <w:rsid w:val="004D7125"/>
    <w:rsid w:val="004D779F"/>
    <w:rsid w:val="004E1B01"/>
    <w:rsid w:val="004E6BD4"/>
    <w:rsid w:val="004F23FB"/>
    <w:rsid w:val="004F543F"/>
    <w:rsid w:val="004F5855"/>
    <w:rsid w:val="004F5C5E"/>
    <w:rsid w:val="004F65D4"/>
    <w:rsid w:val="004F6929"/>
    <w:rsid w:val="004F6A4E"/>
    <w:rsid w:val="004F71BF"/>
    <w:rsid w:val="004F79A4"/>
    <w:rsid w:val="004F79DB"/>
    <w:rsid w:val="0050020B"/>
    <w:rsid w:val="00502D30"/>
    <w:rsid w:val="00504FC7"/>
    <w:rsid w:val="005063F3"/>
    <w:rsid w:val="00510F7C"/>
    <w:rsid w:val="00513053"/>
    <w:rsid w:val="00513914"/>
    <w:rsid w:val="00515B3E"/>
    <w:rsid w:val="005167BE"/>
    <w:rsid w:val="00516C40"/>
    <w:rsid w:val="00517339"/>
    <w:rsid w:val="005209DB"/>
    <w:rsid w:val="00522176"/>
    <w:rsid w:val="00524679"/>
    <w:rsid w:val="00524F9A"/>
    <w:rsid w:val="00527D04"/>
    <w:rsid w:val="00532995"/>
    <w:rsid w:val="00533EFE"/>
    <w:rsid w:val="0053694D"/>
    <w:rsid w:val="00536B6B"/>
    <w:rsid w:val="00537856"/>
    <w:rsid w:val="00537DBE"/>
    <w:rsid w:val="005405D0"/>
    <w:rsid w:val="00540AE4"/>
    <w:rsid w:val="00543A20"/>
    <w:rsid w:val="005449AF"/>
    <w:rsid w:val="00545CAA"/>
    <w:rsid w:val="005476DE"/>
    <w:rsid w:val="00547FEE"/>
    <w:rsid w:val="00550282"/>
    <w:rsid w:val="005513FC"/>
    <w:rsid w:val="00551946"/>
    <w:rsid w:val="0055228B"/>
    <w:rsid w:val="00553BC1"/>
    <w:rsid w:val="00553E44"/>
    <w:rsid w:val="00556BDE"/>
    <w:rsid w:val="00556F4C"/>
    <w:rsid w:val="00557D49"/>
    <w:rsid w:val="00563D35"/>
    <w:rsid w:val="00565334"/>
    <w:rsid w:val="00565C1F"/>
    <w:rsid w:val="00567677"/>
    <w:rsid w:val="005677A8"/>
    <w:rsid w:val="00570E78"/>
    <w:rsid w:val="005721A2"/>
    <w:rsid w:val="00573DAD"/>
    <w:rsid w:val="0057421F"/>
    <w:rsid w:val="00577BA8"/>
    <w:rsid w:val="0058058E"/>
    <w:rsid w:val="0058753A"/>
    <w:rsid w:val="005918FF"/>
    <w:rsid w:val="00591F7A"/>
    <w:rsid w:val="005957FF"/>
    <w:rsid w:val="00596145"/>
    <w:rsid w:val="00596648"/>
    <w:rsid w:val="00596968"/>
    <w:rsid w:val="00596B64"/>
    <w:rsid w:val="005977E4"/>
    <w:rsid w:val="005A09E9"/>
    <w:rsid w:val="005A453D"/>
    <w:rsid w:val="005A4544"/>
    <w:rsid w:val="005A68AB"/>
    <w:rsid w:val="005A7565"/>
    <w:rsid w:val="005B0461"/>
    <w:rsid w:val="005B2D2F"/>
    <w:rsid w:val="005B67E9"/>
    <w:rsid w:val="005B68FD"/>
    <w:rsid w:val="005B7BCB"/>
    <w:rsid w:val="005C0513"/>
    <w:rsid w:val="005C06A7"/>
    <w:rsid w:val="005C0D0A"/>
    <w:rsid w:val="005C1361"/>
    <w:rsid w:val="005C1BA7"/>
    <w:rsid w:val="005C69EE"/>
    <w:rsid w:val="005D043B"/>
    <w:rsid w:val="005D2294"/>
    <w:rsid w:val="005D22E5"/>
    <w:rsid w:val="005D4D4C"/>
    <w:rsid w:val="005D5994"/>
    <w:rsid w:val="005D73F3"/>
    <w:rsid w:val="005E068B"/>
    <w:rsid w:val="005E09E0"/>
    <w:rsid w:val="005E5778"/>
    <w:rsid w:val="005F30EB"/>
    <w:rsid w:val="005F35E6"/>
    <w:rsid w:val="005F3FBB"/>
    <w:rsid w:val="005F4F99"/>
    <w:rsid w:val="005F6AC0"/>
    <w:rsid w:val="005F7F3B"/>
    <w:rsid w:val="00600AFD"/>
    <w:rsid w:val="00601E48"/>
    <w:rsid w:val="00605569"/>
    <w:rsid w:val="00606DFC"/>
    <w:rsid w:val="00607D87"/>
    <w:rsid w:val="00616C87"/>
    <w:rsid w:val="00617D4A"/>
    <w:rsid w:val="00622162"/>
    <w:rsid w:val="006231BC"/>
    <w:rsid w:val="00625972"/>
    <w:rsid w:val="00626F16"/>
    <w:rsid w:val="006310FA"/>
    <w:rsid w:val="00631144"/>
    <w:rsid w:val="00632D14"/>
    <w:rsid w:val="00633389"/>
    <w:rsid w:val="00635833"/>
    <w:rsid w:val="00636E3F"/>
    <w:rsid w:val="006423CA"/>
    <w:rsid w:val="0064501E"/>
    <w:rsid w:val="0064575C"/>
    <w:rsid w:val="0064753D"/>
    <w:rsid w:val="00653381"/>
    <w:rsid w:val="00661B0E"/>
    <w:rsid w:val="00663244"/>
    <w:rsid w:val="00664E28"/>
    <w:rsid w:val="00665015"/>
    <w:rsid w:val="00665B6A"/>
    <w:rsid w:val="00666128"/>
    <w:rsid w:val="00666341"/>
    <w:rsid w:val="006701B5"/>
    <w:rsid w:val="0067142B"/>
    <w:rsid w:val="00672A5F"/>
    <w:rsid w:val="0067362F"/>
    <w:rsid w:val="00674278"/>
    <w:rsid w:val="006773F7"/>
    <w:rsid w:val="006805DA"/>
    <w:rsid w:val="00680BC9"/>
    <w:rsid w:val="00681EE1"/>
    <w:rsid w:val="00683381"/>
    <w:rsid w:val="00685FC6"/>
    <w:rsid w:val="00686B8E"/>
    <w:rsid w:val="00690D84"/>
    <w:rsid w:val="00691F16"/>
    <w:rsid w:val="00696C84"/>
    <w:rsid w:val="0069716C"/>
    <w:rsid w:val="006971B4"/>
    <w:rsid w:val="006A3CCE"/>
    <w:rsid w:val="006A48EE"/>
    <w:rsid w:val="006A5C86"/>
    <w:rsid w:val="006A750B"/>
    <w:rsid w:val="006A7CD2"/>
    <w:rsid w:val="006B25CC"/>
    <w:rsid w:val="006B276D"/>
    <w:rsid w:val="006B28C8"/>
    <w:rsid w:val="006B62D3"/>
    <w:rsid w:val="006B7C27"/>
    <w:rsid w:val="006C13EC"/>
    <w:rsid w:val="006C2740"/>
    <w:rsid w:val="006C2C26"/>
    <w:rsid w:val="006C6C69"/>
    <w:rsid w:val="006C70EC"/>
    <w:rsid w:val="006D1DEB"/>
    <w:rsid w:val="006D6B37"/>
    <w:rsid w:val="006D773A"/>
    <w:rsid w:val="006E37E2"/>
    <w:rsid w:val="006E42BF"/>
    <w:rsid w:val="006E4355"/>
    <w:rsid w:val="006E4A86"/>
    <w:rsid w:val="006E4BFB"/>
    <w:rsid w:val="006E50C8"/>
    <w:rsid w:val="006E6210"/>
    <w:rsid w:val="006E775A"/>
    <w:rsid w:val="006E78E2"/>
    <w:rsid w:val="006F2107"/>
    <w:rsid w:val="006F3A36"/>
    <w:rsid w:val="006F41FB"/>
    <w:rsid w:val="006F6258"/>
    <w:rsid w:val="006F6544"/>
    <w:rsid w:val="007009D2"/>
    <w:rsid w:val="00701D9A"/>
    <w:rsid w:val="00704011"/>
    <w:rsid w:val="00704670"/>
    <w:rsid w:val="0070543C"/>
    <w:rsid w:val="007076F1"/>
    <w:rsid w:val="00710ACE"/>
    <w:rsid w:val="00710F5A"/>
    <w:rsid w:val="0071301D"/>
    <w:rsid w:val="00713562"/>
    <w:rsid w:val="00714653"/>
    <w:rsid w:val="007149D2"/>
    <w:rsid w:val="007155E4"/>
    <w:rsid w:val="007159BF"/>
    <w:rsid w:val="00715B15"/>
    <w:rsid w:val="00716B89"/>
    <w:rsid w:val="00716FE6"/>
    <w:rsid w:val="0071753A"/>
    <w:rsid w:val="007214A1"/>
    <w:rsid w:val="00722259"/>
    <w:rsid w:val="007235F8"/>
    <w:rsid w:val="00724A32"/>
    <w:rsid w:val="00725018"/>
    <w:rsid w:val="00726633"/>
    <w:rsid w:val="00732903"/>
    <w:rsid w:val="00733F4E"/>
    <w:rsid w:val="00733FE1"/>
    <w:rsid w:val="00734C8F"/>
    <w:rsid w:val="0073705F"/>
    <w:rsid w:val="0074166B"/>
    <w:rsid w:val="00744652"/>
    <w:rsid w:val="007506C3"/>
    <w:rsid w:val="00751DCE"/>
    <w:rsid w:val="00753793"/>
    <w:rsid w:val="007577CE"/>
    <w:rsid w:val="00760B09"/>
    <w:rsid w:val="007616CD"/>
    <w:rsid w:val="0076407E"/>
    <w:rsid w:val="00765066"/>
    <w:rsid w:val="007721E7"/>
    <w:rsid w:val="0077229A"/>
    <w:rsid w:val="00774568"/>
    <w:rsid w:val="0077502E"/>
    <w:rsid w:val="007763CE"/>
    <w:rsid w:val="007764F8"/>
    <w:rsid w:val="00776735"/>
    <w:rsid w:val="00780F35"/>
    <w:rsid w:val="007818F4"/>
    <w:rsid w:val="00781CA3"/>
    <w:rsid w:val="007834C6"/>
    <w:rsid w:val="00784357"/>
    <w:rsid w:val="00786F5B"/>
    <w:rsid w:val="007878DB"/>
    <w:rsid w:val="00787A09"/>
    <w:rsid w:val="0079141B"/>
    <w:rsid w:val="0079441D"/>
    <w:rsid w:val="0079455C"/>
    <w:rsid w:val="0079649D"/>
    <w:rsid w:val="007A02F0"/>
    <w:rsid w:val="007A0839"/>
    <w:rsid w:val="007A600D"/>
    <w:rsid w:val="007A6868"/>
    <w:rsid w:val="007A7FB2"/>
    <w:rsid w:val="007B125F"/>
    <w:rsid w:val="007B5947"/>
    <w:rsid w:val="007B5DFE"/>
    <w:rsid w:val="007B71D8"/>
    <w:rsid w:val="007B744C"/>
    <w:rsid w:val="007B7BA5"/>
    <w:rsid w:val="007C197A"/>
    <w:rsid w:val="007C46A2"/>
    <w:rsid w:val="007C6869"/>
    <w:rsid w:val="007C6DF0"/>
    <w:rsid w:val="007C7A35"/>
    <w:rsid w:val="007D00C4"/>
    <w:rsid w:val="007D018E"/>
    <w:rsid w:val="007D358E"/>
    <w:rsid w:val="007D40B8"/>
    <w:rsid w:val="007D6BF8"/>
    <w:rsid w:val="007E040D"/>
    <w:rsid w:val="007E0565"/>
    <w:rsid w:val="007E28CC"/>
    <w:rsid w:val="007E3A83"/>
    <w:rsid w:val="007E4304"/>
    <w:rsid w:val="007E4D0B"/>
    <w:rsid w:val="007E677F"/>
    <w:rsid w:val="007E738D"/>
    <w:rsid w:val="007F0BF8"/>
    <w:rsid w:val="007F0D41"/>
    <w:rsid w:val="007F43A2"/>
    <w:rsid w:val="007F6481"/>
    <w:rsid w:val="007F6876"/>
    <w:rsid w:val="007F7E8E"/>
    <w:rsid w:val="008008BB"/>
    <w:rsid w:val="00801D9C"/>
    <w:rsid w:val="0080263D"/>
    <w:rsid w:val="00802876"/>
    <w:rsid w:val="00803F83"/>
    <w:rsid w:val="008043EB"/>
    <w:rsid w:val="008047F7"/>
    <w:rsid w:val="00804BF4"/>
    <w:rsid w:val="008076AB"/>
    <w:rsid w:val="008107FD"/>
    <w:rsid w:val="008127ED"/>
    <w:rsid w:val="00812D56"/>
    <w:rsid w:val="00814E89"/>
    <w:rsid w:val="008166BF"/>
    <w:rsid w:val="00817BBC"/>
    <w:rsid w:val="00817EFE"/>
    <w:rsid w:val="00820C73"/>
    <w:rsid w:val="00830F2C"/>
    <w:rsid w:val="008336CB"/>
    <w:rsid w:val="00835046"/>
    <w:rsid w:val="0083585F"/>
    <w:rsid w:val="00836BA2"/>
    <w:rsid w:val="0083746C"/>
    <w:rsid w:val="00837D30"/>
    <w:rsid w:val="0084141C"/>
    <w:rsid w:val="00844344"/>
    <w:rsid w:val="00846F5A"/>
    <w:rsid w:val="00847D78"/>
    <w:rsid w:val="00850333"/>
    <w:rsid w:val="008509A1"/>
    <w:rsid w:val="00851816"/>
    <w:rsid w:val="00852CF4"/>
    <w:rsid w:val="00854E1A"/>
    <w:rsid w:val="008575B6"/>
    <w:rsid w:val="0086003C"/>
    <w:rsid w:val="008609B4"/>
    <w:rsid w:val="00860A5E"/>
    <w:rsid w:val="008613F0"/>
    <w:rsid w:val="00872580"/>
    <w:rsid w:val="0087372F"/>
    <w:rsid w:val="0087381B"/>
    <w:rsid w:val="00873BCF"/>
    <w:rsid w:val="0087412A"/>
    <w:rsid w:val="00875F99"/>
    <w:rsid w:val="008762D5"/>
    <w:rsid w:val="00877FE3"/>
    <w:rsid w:val="00880B3A"/>
    <w:rsid w:val="00883E32"/>
    <w:rsid w:val="008854CA"/>
    <w:rsid w:val="00890ACD"/>
    <w:rsid w:val="00893693"/>
    <w:rsid w:val="00893ADA"/>
    <w:rsid w:val="008946CF"/>
    <w:rsid w:val="0089780E"/>
    <w:rsid w:val="008A1491"/>
    <w:rsid w:val="008A25AD"/>
    <w:rsid w:val="008A29B9"/>
    <w:rsid w:val="008A2A25"/>
    <w:rsid w:val="008A3BE6"/>
    <w:rsid w:val="008A3C29"/>
    <w:rsid w:val="008A42BF"/>
    <w:rsid w:val="008B1473"/>
    <w:rsid w:val="008B1664"/>
    <w:rsid w:val="008B1A6C"/>
    <w:rsid w:val="008B2F9D"/>
    <w:rsid w:val="008B302D"/>
    <w:rsid w:val="008B4824"/>
    <w:rsid w:val="008B5BC2"/>
    <w:rsid w:val="008B7BF4"/>
    <w:rsid w:val="008B7F8B"/>
    <w:rsid w:val="008C0FFB"/>
    <w:rsid w:val="008C5D62"/>
    <w:rsid w:val="008C62B1"/>
    <w:rsid w:val="008D107F"/>
    <w:rsid w:val="008D2233"/>
    <w:rsid w:val="008D3753"/>
    <w:rsid w:val="008D47CA"/>
    <w:rsid w:val="008D57BE"/>
    <w:rsid w:val="008D5990"/>
    <w:rsid w:val="008D66BC"/>
    <w:rsid w:val="008D7447"/>
    <w:rsid w:val="008E37D8"/>
    <w:rsid w:val="008E3C1E"/>
    <w:rsid w:val="008E3DDF"/>
    <w:rsid w:val="008E3EC7"/>
    <w:rsid w:val="008E4551"/>
    <w:rsid w:val="008E518E"/>
    <w:rsid w:val="008E62DB"/>
    <w:rsid w:val="008E6C86"/>
    <w:rsid w:val="008E71E1"/>
    <w:rsid w:val="008E740D"/>
    <w:rsid w:val="008F544D"/>
    <w:rsid w:val="008F5B0E"/>
    <w:rsid w:val="008F5CDB"/>
    <w:rsid w:val="0090025F"/>
    <w:rsid w:val="00900641"/>
    <w:rsid w:val="009006A9"/>
    <w:rsid w:val="00901B20"/>
    <w:rsid w:val="00903116"/>
    <w:rsid w:val="009038D2"/>
    <w:rsid w:val="00904241"/>
    <w:rsid w:val="00904DA8"/>
    <w:rsid w:val="00907A8A"/>
    <w:rsid w:val="009114A9"/>
    <w:rsid w:val="0091296D"/>
    <w:rsid w:val="00912AAA"/>
    <w:rsid w:val="00915522"/>
    <w:rsid w:val="00915BDC"/>
    <w:rsid w:val="00921050"/>
    <w:rsid w:val="00921628"/>
    <w:rsid w:val="00922AC0"/>
    <w:rsid w:val="009260CE"/>
    <w:rsid w:val="00926699"/>
    <w:rsid w:val="00927236"/>
    <w:rsid w:val="009305DC"/>
    <w:rsid w:val="00931E25"/>
    <w:rsid w:val="00932A21"/>
    <w:rsid w:val="00932E90"/>
    <w:rsid w:val="00933A2F"/>
    <w:rsid w:val="00933BFD"/>
    <w:rsid w:val="00933DD9"/>
    <w:rsid w:val="00935EAC"/>
    <w:rsid w:val="00936A0A"/>
    <w:rsid w:val="0093715F"/>
    <w:rsid w:val="00940791"/>
    <w:rsid w:val="009420C3"/>
    <w:rsid w:val="00946C68"/>
    <w:rsid w:val="00951E4D"/>
    <w:rsid w:val="00952F30"/>
    <w:rsid w:val="0095339D"/>
    <w:rsid w:val="009533C3"/>
    <w:rsid w:val="00953BFF"/>
    <w:rsid w:val="009557D4"/>
    <w:rsid w:val="009602EE"/>
    <w:rsid w:val="00961898"/>
    <w:rsid w:val="00961D95"/>
    <w:rsid w:val="009620EA"/>
    <w:rsid w:val="0096299F"/>
    <w:rsid w:val="0096499A"/>
    <w:rsid w:val="00966F3E"/>
    <w:rsid w:val="0096733D"/>
    <w:rsid w:val="00967619"/>
    <w:rsid w:val="00967EEC"/>
    <w:rsid w:val="00971975"/>
    <w:rsid w:val="00971DE5"/>
    <w:rsid w:val="0097218D"/>
    <w:rsid w:val="00973128"/>
    <w:rsid w:val="00973F63"/>
    <w:rsid w:val="00977D82"/>
    <w:rsid w:val="00980B35"/>
    <w:rsid w:val="0098257A"/>
    <w:rsid w:val="00982794"/>
    <w:rsid w:val="00982E73"/>
    <w:rsid w:val="009852D8"/>
    <w:rsid w:val="00992503"/>
    <w:rsid w:val="00995BCC"/>
    <w:rsid w:val="009972FF"/>
    <w:rsid w:val="00997D6C"/>
    <w:rsid w:val="009A1AA7"/>
    <w:rsid w:val="009A21F3"/>
    <w:rsid w:val="009A403C"/>
    <w:rsid w:val="009A4A7A"/>
    <w:rsid w:val="009A5725"/>
    <w:rsid w:val="009A59E8"/>
    <w:rsid w:val="009A60FE"/>
    <w:rsid w:val="009B39CE"/>
    <w:rsid w:val="009B434C"/>
    <w:rsid w:val="009B479B"/>
    <w:rsid w:val="009B528E"/>
    <w:rsid w:val="009B6BDE"/>
    <w:rsid w:val="009C3096"/>
    <w:rsid w:val="009C3874"/>
    <w:rsid w:val="009C4442"/>
    <w:rsid w:val="009C503C"/>
    <w:rsid w:val="009C55A1"/>
    <w:rsid w:val="009C694C"/>
    <w:rsid w:val="009D06E6"/>
    <w:rsid w:val="009D22DC"/>
    <w:rsid w:val="009D31AE"/>
    <w:rsid w:val="009D3203"/>
    <w:rsid w:val="009D4D6A"/>
    <w:rsid w:val="009D6431"/>
    <w:rsid w:val="009D6472"/>
    <w:rsid w:val="009D71AE"/>
    <w:rsid w:val="009E35D4"/>
    <w:rsid w:val="009E3CFC"/>
    <w:rsid w:val="009E69D3"/>
    <w:rsid w:val="009F19CE"/>
    <w:rsid w:val="009F1A21"/>
    <w:rsid w:val="009F3404"/>
    <w:rsid w:val="009F43BC"/>
    <w:rsid w:val="009F5ACB"/>
    <w:rsid w:val="009F60F9"/>
    <w:rsid w:val="009F622E"/>
    <w:rsid w:val="009F649D"/>
    <w:rsid w:val="009F6EDF"/>
    <w:rsid w:val="009F76C8"/>
    <w:rsid w:val="009F7B89"/>
    <w:rsid w:val="00A00C5F"/>
    <w:rsid w:val="00A02BF0"/>
    <w:rsid w:val="00A02DA4"/>
    <w:rsid w:val="00A02F92"/>
    <w:rsid w:val="00A04997"/>
    <w:rsid w:val="00A053A4"/>
    <w:rsid w:val="00A067E8"/>
    <w:rsid w:val="00A068F9"/>
    <w:rsid w:val="00A11B73"/>
    <w:rsid w:val="00A13AE0"/>
    <w:rsid w:val="00A152B0"/>
    <w:rsid w:val="00A17FEF"/>
    <w:rsid w:val="00A21225"/>
    <w:rsid w:val="00A23892"/>
    <w:rsid w:val="00A30FDB"/>
    <w:rsid w:val="00A310D6"/>
    <w:rsid w:val="00A31F2D"/>
    <w:rsid w:val="00A32357"/>
    <w:rsid w:val="00A32ED8"/>
    <w:rsid w:val="00A33B3E"/>
    <w:rsid w:val="00A3427A"/>
    <w:rsid w:val="00A34ADA"/>
    <w:rsid w:val="00A438FD"/>
    <w:rsid w:val="00A44434"/>
    <w:rsid w:val="00A44990"/>
    <w:rsid w:val="00A45814"/>
    <w:rsid w:val="00A45AAD"/>
    <w:rsid w:val="00A50419"/>
    <w:rsid w:val="00A505EC"/>
    <w:rsid w:val="00A51B21"/>
    <w:rsid w:val="00A52333"/>
    <w:rsid w:val="00A538FE"/>
    <w:rsid w:val="00A541F7"/>
    <w:rsid w:val="00A557D7"/>
    <w:rsid w:val="00A55F57"/>
    <w:rsid w:val="00A5734D"/>
    <w:rsid w:val="00A60CF8"/>
    <w:rsid w:val="00A637D8"/>
    <w:rsid w:val="00A65FBC"/>
    <w:rsid w:val="00A7051D"/>
    <w:rsid w:val="00A71097"/>
    <w:rsid w:val="00A713C3"/>
    <w:rsid w:val="00A715C2"/>
    <w:rsid w:val="00A74C59"/>
    <w:rsid w:val="00A76FF8"/>
    <w:rsid w:val="00A77177"/>
    <w:rsid w:val="00A77E5A"/>
    <w:rsid w:val="00A808B5"/>
    <w:rsid w:val="00A83295"/>
    <w:rsid w:val="00A835A1"/>
    <w:rsid w:val="00A839D9"/>
    <w:rsid w:val="00A83A9B"/>
    <w:rsid w:val="00A83DB9"/>
    <w:rsid w:val="00A862C9"/>
    <w:rsid w:val="00A91CD2"/>
    <w:rsid w:val="00A91F90"/>
    <w:rsid w:val="00A9306A"/>
    <w:rsid w:val="00A95714"/>
    <w:rsid w:val="00AA628F"/>
    <w:rsid w:val="00AA7CE4"/>
    <w:rsid w:val="00AB1348"/>
    <w:rsid w:val="00AB18AE"/>
    <w:rsid w:val="00AB497C"/>
    <w:rsid w:val="00AB5BC1"/>
    <w:rsid w:val="00AC03AE"/>
    <w:rsid w:val="00AC125D"/>
    <w:rsid w:val="00AC225C"/>
    <w:rsid w:val="00AC34BA"/>
    <w:rsid w:val="00AC3E96"/>
    <w:rsid w:val="00AD0557"/>
    <w:rsid w:val="00AD1613"/>
    <w:rsid w:val="00AD165C"/>
    <w:rsid w:val="00AD1AA2"/>
    <w:rsid w:val="00AD1ED8"/>
    <w:rsid w:val="00AD405F"/>
    <w:rsid w:val="00AD67BF"/>
    <w:rsid w:val="00AD7197"/>
    <w:rsid w:val="00AD7DC9"/>
    <w:rsid w:val="00AE0270"/>
    <w:rsid w:val="00AE1AA6"/>
    <w:rsid w:val="00AE2946"/>
    <w:rsid w:val="00AE345A"/>
    <w:rsid w:val="00AE3770"/>
    <w:rsid w:val="00AE47E5"/>
    <w:rsid w:val="00AF15ED"/>
    <w:rsid w:val="00AF1619"/>
    <w:rsid w:val="00AF28E7"/>
    <w:rsid w:val="00AF2A4F"/>
    <w:rsid w:val="00AF2C78"/>
    <w:rsid w:val="00AF536D"/>
    <w:rsid w:val="00B005CD"/>
    <w:rsid w:val="00B031AF"/>
    <w:rsid w:val="00B0504F"/>
    <w:rsid w:val="00B0559E"/>
    <w:rsid w:val="00B06ADF"/>
    <w:rsid w:val="00B11033"/>
    <w:rsid w:val="00B1461A"/>
    <w:rsid w:val="00B151C3"/>
    <w:rsid w:val="00B15FF0"/>
    <w:rsid w:val="00B1651C"/>
    <w:rsid w:val="00B16B7C"/>
    <w:rsid w:val="00B17DD3"/>
    <w:rsid w:val="00B20BFA"/>
    <w:rsid w:val="00B23A9C"/>
    <w:rsid w:val="00B24083"/>
    <w:rsid w:val="00B30A99"/>
    <w:rsid w:val="00B31039"/>
    <w:rsid w:val="00B32A1F"/>
    <w:rsid w:val="00B32EBD"/>
    <w:rsid w:val="00B4060B"/>
    <w:rsid w:val="00B422D9"/>
    <w:rsid w:val="00B42BE6"/>
    <w:rsid w:val="00B46E8B"/>
    <w:rsid w:val="00B50FCE"/>
    <w:rsid w:val="00B51C6F"/>
    <w:rsid w:val="00B520C3"/>
    <w:rsid w:val="00B52E4A"/>
    <w:rsid w:val="00B54009"/>
    <w:rsid w:val="00B56FB6"/>
    <w:rsid w:val="00B57C37"/>
    <w:rsid w:val="00B629CF"/>
    <w:rsid w:val="00B63A7D"/>
    <w:rsid w:val="00B644E8"/>
    <w:rsid w:val="00B67DF1"/>
    <w:rsid w:val="00B74288"/>
    <w:rsid w:val="00B74CFB"/>
    <w:rsid w:val="00B7755A"/>
    <w:rsid w:val="00B77A8D"/>
    <w:rsid w:val="00B804B0"/>
    <w:rsid w:val="00B81AE2"/>
    <w:rsid w:val="00B829A0"/>
    <w:rsid w:val="00B84870"/>
    <w:rsid w:val="00B84A00"/>
    <w:rsid w:val="00B8656B"/>
    <w:rsid w:val="00B866DF"/>
    <w:rsid w:val="00B90652"/>
    <w:rsid w:val="00B9498A"/>
    <w:rsid w:val="00B97753"/>
    <w:rsid w:val="00BA4E36"/>
    <w:rsid w:val="00BB0A9F"/>
    <w:rsid w:val="00BB1728"/>
    <w:rsid w:val="00BB21EE"/>
    <w:rsid w:val="00BB2833"/>
    <w:rsid w:val="00BB3563"/>
    <w:rsid w:val="00BB5A87"/>
    <w:rsid w:val="00BC0C16"/>
    <w:rsid w:val="00BC0ECE"/>
    <w:rsid w:val="00BC3AF6"/>
    <w:rsid w:val="00BC40BE"/>
    <w:rsid w:val="00BC4D45"/>
    <w:rsid w:val="00BC5A9B"/>
    <w:rsid w:val="00BC5FB9"/>
    <w:rsid w:val="00BC73FF"/>
    <w:rsid w:val="00BD1C63"/>
    <w:rsid w:val="00BD374D"/>
    <w:rsid w:val="00BD47BF"/>
    <w:rsid w:val="00BD68FC"/>
    <w:rsid w:val="00BD6BEB"/>
    <w:rsid w:val="00BD7A0B"/>
    <w:rsid w:val="00BD7DEF"/>
    <w:rsid w:val="00BE0B9C"/>
    <w:rsid w:val="00BE293E"/>
    <w:rsid w:val="00BE4330"/>
    <w:rsid w:val="00BE4ED6"/>
    <w:rsid w:val="00BE5D8A"/>
    <w:rsid w:val="00BE77C7"/>
    <w:rsid w:val="00BF234D"/>
    <w:rsid w:val="00BF3EAF"/>
    <w:rsid w:val="00BF69DA"/>
    <w:rsid w:val="00BF7045"/>
    <w:rsid w:val="00C00562"/>
    <w:rsid w:val="00C026B7"/>
    <w:rsid w:val="00C05680"/>
    <w:rsid w:val="00C0572C"/>
    <w:rsid w:val="00C06C9C"/>
    <w:rsid w:val="00C0751B"/>
    <w:rsid w:val="00C07902"/>
    <w:rsid w:val="00C10705"/>
    <w:rsid w:val="00C10EB1"/>
    <w:rsid w:val="00C1117C"/>
    <w:rsid w:val="00C12666"/>
    <w:rsid w:val="00C14991"/>
    <w:rsid w:val="00C15CB7"/>
    <w:rsid w:val="00C17821"/>
    <w:rsid w:val="00C20FC8"/>
    <w:rsid w:val="00C23F7A"/>
    <w:rsid w:val="00C253F2"/>
    <w:rsid w:val="00C27850"/>
    <w:rsid w:val="00C3107F"/>
    <w:rsid w:val="00C32021"/>
    <w:rsid w:val="00C325C9"/>
    <w:rsid w:val="00C3275D"/>
    <w:rsid w:val="00C327C9"/>
    <w:rsid w:val="00C334E5"/>
    <w:rsid w:val="00C350BD"/>
    <w:rsid w:val="00C37BBB"/>
    <w:rsid w:val="00C40C07"/>
    <w:rsid w:val="00C4244E"/>
    <w:rsid w:val="00C434F2"/>
    <w:rsid w:val="00C43C68"/>
    <w:rsid w:val="00C469E1"/>
    <w:rsid w:val="00C47BA6"/>
    <w:rsid w:val="00C514FA"/>
    <w:rsid w:val="00C5447C"/>
    <w:rsid w:val="00C558E1"/>
    <w:rsid w:val="00C57016"/>
    <w:rsid w:val="00C57299"/>
    <w:rsid w:val="00C60C04"/>
    <w:rsid w:val="00C62197"/>
    <w:rsid w:val="00C64901"/>
    <w:rsid w:val="00C65A64"/>
    <w:rsid w:val="00C66BC4"/>
    <w:rsid w:val="00C71B3D"/>
    <w:rsid w:val="00C7249B"/>
    <w:rsid w:val="00C72CD5"/>
    <w:rsid w:val="00C7589F"/>
    <w:rsid w:val="00C7698B"/>
    <w:rsid w:val="00C80B93"/>
    <w:rsid w:val="00C81569"/>
    <w:rsid w:val="00C819D6"/>
    <w:rsid w:val="00C83910"/>
    <w:rsid w:val="00C843B4"/>
    <w:rsid w:val="00C850F6"/>
    <w:rsid w:val="00C86948"/>
    <w:rsid w:val="00C90831"/>
    <w:rsid w:val="00C90BC0"/>
    <w:rsid w:val="00C91D23"/>
    <w:rsid w:val="00C95655"/>
    <w:rsid w:val="00C96ABA"/>
    <w:rsid w:val="00CA077E"/>
    <w:rsid w:val="00CA19D2"/>
    <w:rsid w:val="00CA1F81"/>
    <w:rsid w:val="00CA4138"/>
    <w:rsid w:val="00CA7C6A"/>
    <w:rsid w:val="00CB161E"/>
    <w:rsid w:val="00CB2C18"/>
    <w:rsid w:val="00CB49AC"/>
    <w:rsid w:val="00CB582D"/>
    <w:rsid w:val="00CB58DB"/>
    <w:rsid w:val="00CC01DE"/>
    <w:rsid w:val="00CC287E"/>
    <w:rsid w:val="00CC5281"/>
    <w:rsid w:val="00CD0ACD"/>
    <w:rsid w:val="00CD1C15"/>
    <w:rsid w:val="00CD1D61"/>
    <w:rsid w:val="00CD2239"/>
    <w:rsid w:val="00CD7799"/>
    <w:rsid w:val="00CE0366"/>
    <w:rsid w:val="00CE1280"/>
    <w:rsid w:val="00CE2E08"/>
    <w:rsid w:val="00CE3810"/>
    <w:rsid w:val="00CE63B1"/>
    <w:rsid w:val="00CE7105"/>
    <w:rsid w:val="00CE7406"/>
    <w:rsid w:val="00CF0296"/>
    <w:rsid w:val="00CF1877"/>
    <w:rsid w:val="00CF18BF"/>
    <w:rsid w:val="00CF26C3"/>
    <w:rsid w:val="00CF329D"/>
    <w:rsid w:val="00CF3865"/>
    <w:rsid w:val="00CF5137"/>
    <w:rsid w:val="00CF5D3A"/>
    <w:rsid w:val="00CF6EFB"/>
    <w:rsid w:val="00D05772"/>
    <w:rsid w:val="00D07D56"/>
    <w:rsid w:val="00D119C8"/>
    <w:rsid w:val="00D135F4"/>
    <w:rsid w:val="00D13C81"/>
    <w:rsid w:val="00D15A52"/>
    <w:rsid w:val="00D1645D"/>
    <w:rsid w:val="00D17089"/>
    <w:rsid w:val="00D24E8E"/>
    <w:rsid w:val="00D250CD"/>
    <w:rsid w:val="00D259F7"/>
    <w:rsid w:val="00D278E7"/>
    <w:rsid w:val="00D27BB1"/>
    <w:rsid w:val="00D3054F"/>
    <w:rsid w:val="00D31632"/>
    <w:rsid w:val="00D31BFD"/>
    <w:rsid w:val="00D32160"/>
    <w:rsid w:val="00D40A03"/>
    <w:rsid w:val="00D43313"/>
    <w:rsid w:val="00D43F49"/>
    <w:rsid w:val="00D4636E"/>
    <w:rsid w:val="00D511B1"/>
    <w:rsid w:val="00D51C70"/>
    <w:rsid w:val="00D522B2"/>
    <w:rsid w:val="00D53446"/>
    <w:rsid w:val="00D55C4E"/>
    <w:rsid w:val="00D601EB"/>
    <w:rsid w:val="00D618B6"/>
    <w:rsid w:val="00D61E3D"/>
    <w:rsid w:val="00D62609"/>
    <w:rsid w:val="00D65352"/>
    <w:rsid w:val="00D71138"/>
    <w:rsid w:val="00D735DC"/>
    <w:rsid w:val="00D75181"/>
    <w:rsid w:val="00D751EA"/>
    <w:rsid w:val="00D760B3"/>
    <w:rsid w:val="00D803A1"/>
    <w:rsid w:val="00D82EAB"/>
    <w:rsid w:val="00D84150"/>
    <w:rsid w:val="00D86DA8"/>
    <w:rsid w:val="00D903C0"/>
    <w:rsid w:val="00D9261F"/>
    <w:rsid w:val="00D94795"/>
    <w:rsid w:val="00DA35EF"/>
    <w:rsid w:val="00DA4D99"/>
    <w:rsid w:val="00DA51A6"/>
    <w:rsid w:val="00DA5A4A"/>
    <w:rsid w:val="00DA6186"/>
    <w:rsid w:val="00DB20F1"/>
    <w:rsid w:val="00DB372B"/>
    <w:rsid w:val="00DB4C6F"/>
    <w:rsid w:val="00DB5592"/>
    <w:rsid w:val="00DB6DEB"/>
    <w:rsid w:val="00DC0DE7"/>
    <w:rsid w:val="00DC1C07"/>
    <w:rsid w:val="00DC34CD"/>
    <w:rsid w:val="00DC46B4"/>
    <w:rsid w:val="00DC5EEA"/>
    <w:rsid w:val="00DC61EC"/>
    <w:rsid w:val="00DC68E1"/>
    <w:rsid w:val="00DC722A"/>
    <w:rsid w:val="00DD00DC"/>
    <w:rsid w:val="00DD02FE"/>
    <w:rsid w:val="00DD1AFE"/>
    <w:rsid w:val="00DD33A3"/>
    <w:rsid w:val="00DD3481"/>
    <w:rsid w:val="00DD35C4"/>
    <w:rsid w:val="00DD37E1"/>
    <w:rsid w:val="00DD38B8"/>
    <w:rsid w:val="00DD544B"/>
    <w:rsid w:val="00DD6573"/>
    <w:rsid w:val="00DD7D71"/>
    <w:rsid w:val="00DE07CE"/>
    <w:rsid w:val="00DE0EBE"/>
    <w:rsid w:val="00DE2036"/>
    <w:rsid w:val="00DE7BBD"/>
    <w:rsid w:val="00DF0230"/>
    <w:rsid w:val="00DF3271"/>
    <w:rsid w:val="00DF3584"/>
    <w:rsid w:val="00DF3BD5"/>
    <w:rsid w:val="00DF4B35"/>
    <w:rsid w:val="00E0051D"/>
    <w:rsid w:val="00E007DD"/>
    <w:rsid w:val="00E01349"/>
    <w:rsid w:val="00E07605"/>
    <w:rsid w:val="00E10900"/>
    <w:rsid w:val="00E13608"/>
    <w:rsid w:val="00E1430B"/>
    <w:rsid w:val="00E14B64"/>
    <w:rsid w:val="00E15ED7"/>
    <w:rsid w:val="00E2029E"/>
    <w:rsid w:val="00E20380"/>
    <w:rsid w:val="00E21BF2"/>
    <w:rsid w:val="00E22B34"/>
    <w:rsid w:val="00E24D6C"/>
    <w:rsid w:val="00E2656D"/>
    <w:rsid w:val="00E26FF3"/>
    <w:rsid w:val="00E3039E"/>
    <w:rsid w:val="00E30B50"/>
    <w:rsid w:val="00E32EA7"/>
    <w:rsid w:val="00E3595C"/>
    <w:rsid w:val="00E367D4"/>
    <w:rsid w:val="00E379E9"/>
    <w:rsid w:val="00E410BE"/>
    <w:rsid w:val="00E42267"/>
    <w:rsid w:val="00E461E7"/>
    <w:rsid w:val="00E46507"/>
    <w:rsid w:val="00E474DE"/>
    <w:rsid w:val="00E47991"/>
    <w:rsid w:val="00E51D7C"/>
    <w:rsid w:val="00E53174"/>
    <w:rsid w:val="00E55026"/>
    <w:rsid w:val="00E60505"/>
    <w:rsid w:val="00E6097B"/>
    <w:rsid w:val="00E61117"/>
    <w:rsid w:val="00E65405"/>
    <w:rsid w:val="00E66A64"/>
    <w:rsid w:val="00E72CA7"/>
    <w:rsid w:val="00E73582"/>
    <w:rsid w:val="00E7386C"/>
    <w:rsid w:val="00E74163"/>
    <w:rsid w:val="00E75D24"/>
    <w:rsid w:val="00E77754"/>
    <w:rsid w:val="00E77EB2"/>
    <w:rsid w:val="00E80C0F"/>
    <w:rsid w:val="00E819BF"/>
    <w:rsid w:val="00E81AE6"/>
    <w:rsid w:val="00E81E94"/>
    <w:rsid w:val="00E83C32"/>
    <w:rsid w:val="00E860F6"/>
    <w:rsid w:val="00E86D66"/>
    <w:rsid w:val="00E87836"/>
    <w:rsid w:val="00E87DA6"/>
    <w:rsid w:val="00E905D2"/>
    <w:rsid w:val="00E90E9A"/>
    <w:rsid w:val="00E9104E"/>
    <w:rsid w:val="00E9144A"/>
    <w:rsid w:val="00E92A09"/>
    <w:rsid w:val="00E94DBA"/>
    <w:rsid w:val="00E96472"/>
    <w:rsid w:val="00E9679E"/>
    <w:rsid w:val="00E967FD"/>
    <w:rsid w:val="00EA17B0"/>
    <w:rsid w:val="00EA1EBB"/>
    <w:rsid w:val="00EA207C"/>
    <w:rsid w:val="00EA32E1"/>
    <w:rsid w:val="00EA3A22"/>
    <w:rsid w:val="00EA45BC"/>
    <w:rsid w:val="00EA567A"/>
    <w:rsid w:val="00EA5981"/>
    <w:rsid w:val="00EA6652"/>
    <w:rsid w:val="00EA70BF"/>
    <w:rsid w:val="00EA77EE"/>
    <w:rsid w:val="00EB134E"/>
    <w:rsid w:val="00EB3FB6"/>
    <w:rsid w:val="00EB57B0"/>
    <w:rsid w:val="00EB6E43"/>
    <w:rsid w:val="00EB7712"/>
    <w:rsid w:val="00EC1032"/>
    <w:rsid w:val="00EC18A8"/>
    <w:rsid w:val="00EC233D"/>
    <w:rsid w:val="00EC297F"/>
    <w:rsid w:val="00EC5311"/>
    <w:rsid w:val="00EC6914"/>
    <w:rsid w:val="00ED22D3"/>
    <w:rsid w:val="00ED4390"/>
    <w:rsid w:val="00ED55FE"/>
    <w:rsid w:val="00ED6733"/>
    <w:rsid w:val="00ED6960"/>
    <w:rsid w:val="00ED7E0B"/>
    <w:rsid w:val="00EE0733"/>
    <w:rsid w:val="00EE45C3"/>
    <w:rsid w:val="00EE681F"/>
    <w:rsid w:val="00EF0619"/>
    <w:rsid w:val="00EF17E1"/>
    <w:rsid w:val="00EF1DA7"/>
    <w:rsid w:val="00EF2729"/>
    <w:rsid w:val="00EF27A2"/>
    <w:rsid w:val="00EF50A6"/>
    <w:rsid w:val="00EF54AC"/>
    <w:rsid w:val="00EF6800"/>
    <w:rsid w:val="00EF703C"/>
    <w:rsid w:val="00EF7F4E"/>
    <w:rsid w:val="00F01C66"/>
    <w:rsid w:val="00F05688"/>
    <w:rsid w:val="00F05E20"/>
    <w:rsid w:val="00F11B8D"/>
    <w:rsid w:val="00F15627"/>
    <w:rsid w:val="00F156E4"/>
    <w:rsid w:val="00F15C92"/>
    <w:rsid w:val="00F16537"/>
    <w:rsid w:val="00F16D7C"/>
    <w:rsid w:val="00F212CC"/>
    <w:rsid w:val="00F2142F"/>
    <w:rsid w:val="00F2319F"/>
    <w:rsid w:val="00F2742C"/>
    <w:rsid w:val="00F30B15"/>
    <w:rsid w:val="00F311E9"/>
    <w:rsid w:val="00F34DAD"/>
    <w:rsid w:val="00F359C9"/>
    <w:rsid w:val="00F411DA"/>
    <w:rsid w:val="00F41E7B"/>
    <w:rsid w:val="00F42ED0"/>
    <w:rsid w:val="00F43FC1"/>
    <w:rsid w:val="00F47F89"/>
    <w:rsid w:val="00F50E27"/>
    <w:rsid w:val="00F520AF"/>
    <w:rsid w:val="00F5317F"/>
    <w:rsid w:val="00F53B07"/>
    <w:rsid w:val="00F5567A"/>
    <w:rsid w:val="00F57050"/>
    <w:rsid w:val="00F6123B"/>
    <w:rsid w:val="00F6241D"/>
    <w:rsid w:val="00F626F0"/>
    <w:rsid w:val="00F62BD8"/>
    <w:rsid w:val="00F64252"/>
    <w:rsid w:val="00F67A21"/>
    <w:rsid w:val="00F67A41"/>
    <w:rsid w:val="00F702C4"/>
    <w:rsid w:val="00F708AD"/>
    <w:rsid w:val="00F76817"/>
    <w:rsid w:val="00F7755E"/>
    <w:rsid w:val="00F81F71"/>
    <w:rsid w:val="00F824DB"/>
    <w:rsid w:val="00F82B72"/>
    <w:rsid w:val="00F8366E"/>
    <w:rsid w:val="00F874FC"/>
    <w:rsid w:val="00F8797E"/>
    <w:rsid w:val="00F90B26"/>
    <w:rsid w:val="00F90C1C"/>
    <w:rsid w:val="00F91941"/>
    <w:rsid w:val="00F932CA"/>
    <w:rsid w:val="00F939E9"/>
    <w:rsid w:val="00F94B4E"/>
    <w:rsid w:val="00FA0161"/>
    <w:rsid w:val="00FA252A"/>
    <w:rsid w:val="00FA287D"/>
    <w:rsid w:val="00FA6681"/>
    <w:rsid w:val="00FA792D"/>
    <w:rsid w:val="00FB03B0"/>
    <w:rsid w:val="00FB3B6E"/>
    <w:rsid w:val="00FB413F"/>
    <w:rsid w:val="00FB5735"/>
    <w:rsid w:val="00FB620F"/>
    <w:rsid w:val="00FB6E31"/>
    <w:rsid w:val="00FB7073"/>
    <w:rsid w:val="00FC0209"/>
    <w:rsid w:val="00FC0301"/>
    <w:rsid w:val="00FC112A"/>
    <w:rsid w:val="00FC19EF"/>
    <w:rsid w:val="00FC223A"/>
    <w:rsid w:val="00FC5008"/>
    <w:rsid w:val="00FC56FE"/>
    <w:rsid w:val="00FC61CF"/>
    <w:rsid w:val="00FC7B68"/>
    <w:rsid w:val="00FD0531"/>
    <w:rsid w:val="00FD7EDB"/>
    <w:rsid w:val="00FE0D0C"/>
    <w:rsid w:val="00FE469E"/>
    <w:rsid w:val="00FF18F6"/>
    <w:rsid w:val="00FF36BD"/>
    <w:rsid w:val="00FF36F8"/>
    <w:rsid w:val="00FF4C9C"/>
    <w:rsid w:val="00FF66C2"/>
    <w:rsid w:val="00FF75C9"/>
    <w:rsid w:val="05F37BFD"/>
    <w:rsid w:val="0E206ACE"/>
    <w:rsid w:val="0E745E31"/>
    <w:rsid w:val="15CE0041"/>
    <w:rsid w:val="1A7BF579"/>
    <w:rsid w:val="1C02138F"/>
    <w:rsid w:val="1DB70722"/>
    <w:rsid w:val="2BED2443"/>
    <w:rsid w:val="2BFB2285"/>
    <w:rsid w:val="2E382097"/>
    <w:rsid w:val="336F4678"/>
    <w:rsid w:val="35E66CC3"/>
    <w:rsid w:val="3BBF2DBF"/>
    <w:rsid w:val="3E5524C8"/>
    <w:rsid w:val="3E9C7D27"/>
    <w:rsid w:val="3EFF48C1"/>
    <w:rsid w:val="3FD79A18"/>
    <w:rsid w:val="404E6E67"/>
    <w:rsid w:val="4BB7DB24"/>
    <w:rsid w:val="4C331546"/>
    <w:rsid w:val="4C358059"/>
    <w:rsid w:val="55455473"/>
    <w:rsid w:val="55C42CB3"/>
    <w:rsid w:val="57DB209B"/>
    <w:rsid w:val="5EBE52A6"/>
    <w:rsid w:val="5EE451C5"/>
    <w:rsid w:val="5FEDC922"/>
    <w:rsid w:val="630A63CD"/>
    <w:rsid w:val="66FFEF5C"/>
    <w:rsid w:val="69116AF7"/>
    <w:rsid w:val="69C549B7"/>
    <w:rsid w:val="6A2E5545"/>
    <w:rsid w:val="6B4A0F0A"/>
    <w:rsid w:val="6EBB26AC"/>
    <w:rsid w:val="70DA3F6E"/>
    <w:rsid w:val="737FAD5E"/>
    <w:rsid w:val="765F363C"/>
    <w:rsid w:val="767BA1B3"/>
    <w:rsid w:val="76A7E351"/>
    <w:rsid w:val="76BD867B"/>
    <w:rsid w:val="77752C4D"/>
    <w:rsid w:val="77DA2EC7"/>
    <w:rsid w:val="79E4BD58"/>
    <w:rsid w:val="7B068CBA"/>
    <w:rsid w:val="7B1CF82B"/>
    <w:rsid w:val="7BBDB209"/>
    <w:rsid w:val="7CBF28EB"/>
    <w:rsid w:val="7D5B2E87"/>
    <w:rsid w:val="7DB7E37D"/>
    <w:rsid w:val="7F645069"/>
    <w:rsid w:val="7F6F38D0"/>
    <w:rsid w:val="8ED93B5E"/>
    <w:rsid w:val="91FEDB4A"/>
    <w:rsid w:val="9B7DAF6B"/>
    <w:rsid w:val="BF7F0EEB"/>
    <w:rsid w:val="BF9604A8"/>
    <w:rsid w:val="BFBF0A64"/>
    <w:rsid w:val="D77BE41A"/>
    <w:rsid w:val="DACFFF5C"/>
    <w:rsid w:val="DEAF8DCC"/>
    <w:rsid w:val="DF574F27"/>
    <w:rsid w:val="DFD6DA42"/>
    <w:rsid w:val="E7BFC75F"/>
    <w:rsid w:val="E7EFDD40"/>
    <w:rsid w:val="EBADAE5E"/>
    <w:rsid w:val="F68F62B3"/>
    <w:rsid w:val="F9EE4092"/>
    <w:rsid w:val="FB7F9FF3"/>
    <w:rsid w:val="FBE65C13"/>
    <w:rsid w:val="FBFD1B5E"/>
    <w:rsid w:val="FD7F7586"/>
    <w:rsid w:val="FE7F0207"/>
    <w:rsid w:val="FFAB75AD"/>
    <w:rsid w:val="FFAD653D"/>
    <w:rsid w:val="FFEF2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48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semiHidden/>
    <w:unhideWhenUsed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25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30"/>
    </w:pPr>
    <w:rPr>
      <w:kern w:val="0"/>
    </w:r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Closing"/>
    <w:basedOn w:val="1"/>
    <w:qFormat/>
    <w:uiPriority w:val="0"/>
    <w:pPr>
      <w:ind w:left="100" w:leftChars="2100"/>
    </w:pPr>
  </w:style>
  <w:style w:type="paragraph" w:styleId="8">
    <w:name w:val="Body Text"/>
    <w:basedOn w:val="1"/>
    <w:link w:val="35"/>
    <w:qFormat/>
    <w:uiPriority w:val="0"/>
    <w:rPr>
      <w:rFonts w:eastAsia="黑体"/>
      <w:sz w:val="28"/>
    </w:rPr>
  </w:style>
  <w:style w:type="paragraph" w:styleId="9">
    <w:name w:val="Body Text Indent"/>
    <w:basedOn w:val="1"/>
    <w:next w:val="1"/>
    <w:link w:val="36"/>
    <w:qFormat/>
    <w:uiPriority w:val="0"/>
    <w:pPr>
      <w:spacing w:line="600" w:lineRule="exact"/>
      <w:ind w:firstLine="630"/>
    </w:pPr>
    <w:rPr>
      <w:rFonts w:eastAsia="黑体"/>
      <w:szCs w:val="24"/>
    </w:rPr>
  </w:style>
  <w:style w:type="paragraph" w:styleId="10">
    <w:name w:val="List 2"/>
    <w:basedOn w:val="1"/>
    <w:qFormat/>
    <w:uiPriority w:val="0"/>
    <w:pPr>
      <w:ind w:left="100" w:leftChars="200" w:hanging="200" w:hangingChars="200"/>
    </w:pPr>
    <w:rPr>
      <w:rFonts w:eastAsia="宋体"/>
      <w:sz w:val="21"/>
      <w:szCs w:val="24"/>
    </w:rPr>
  </w:style>
  <w:style w:type="paragraph" w:styleId="11">
    <w:name w:val="Date"/>
    <w:basedOn w:val="1"/>
    <w:next w:val="1"/>
    <w:qFormat/>
    <w:uiPriority w:val="0"/>
  </w:style>
  <w:style w:type="paragraph" w:styleId="12">
    <w:name w:val="Body Text Indent 2"/>
    <w:basedOn w:val="1"/>
    <w:qFormat/>
    <w:uiPriority w:val="0"/>
    <w:pPr>
      <w:spacing w:line="540" w:lineRule="exact"/>
      <w:ind w:firstLine="622" w:firstLineChars="200"/>
    </w:pPr>
    <w:rPr>
      <w:rFonts w:ascii="仿宋_GB2312"/>
      <w:szCs w:val="30"/>
    </w:r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6">
    <w:name w:val="Subtitle"/>
    <w:basedOn w:val="1"/>
    <w:next w:val="1"/>
    <w:link w:val="31"/>
    <w:qFormat/>
    <w:uiPriority w:val="0"/>
    <w:pPr>
      <w:spacing w:before="240" w:after="60" w:line="312" w:lineRule="auto"/>
      <w:jc w:val="center"/>
    </w:pPr>
    <w:rPr>
      <w:rFonts w:ascii="楷体_GB2312" w:hAnsi="楷体_GB2312" w:eastAsia="楷体_GB2312"/>
      <w:bCs/>
      <w:kern w:val="28"/>
    </w:rPr>
  </w:style>
  <w:style w:type="paragraph" w:styleId="17">
    <w:name w:val="Body Text Indent 3"/>
    <w:basedOn w:val="1"/>
    <w:qFormat/>
    <w:uiPriority w:val="0"/>
    <w:pPr>
      <w:spacing w:line="1100" w:lineRule="exact"/>
      <w:ind w:firstLine="640" w:firstLineChars="200"/>
    </w:pPr>
    <w:rPr>
      <w:szCs w:val="32"/>
    </w:rPr>
  </w:style>
  <w:style w:type="paragraph" w:styleId="18">
    <w:name w:val="Body Text 2"/>
    <w:basedOn w:val="1"/>
    <w:qFormat/>
    <w:uiPriority w:val="0"/>
    <w:pPr>
      <w:spacing w:line="600" w:lineRule="exact"/>
      <w:jc w:val="center"/>
    </w:pPr>
    <w:rPr>
      <w:rFonts w:ascii="仿宋_GB2312"/>
      <w:kern w:val="0"/>
      <w:sz w:val="44"/>
      <w:szCs w:val="36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20">
    <w:name w:val="Title"/>
    <w:basedOn w:val="1"/>
    <w:next w:val="16"/>
    <w:link w:val="38"/>
    <w:qFormat/>
    <w:uiPriority w:val="0"/>
    <w:pPr>
      <w:adjustRightInd w:val="0"/>
      <w:snapToGrid w:val="0"/>
      <w:spacing w:line="600" w:lineRule="exact"/>
      <w:jc w:val="center"/>
      <w:outlineLvl w:val="0"/>
    </w:pPr>
    <w:rPr>
      <w:rFonts w:eastAsia="华文中宋"/>
      <w:b/>
      <w:bCs/>
      <w:snapToGrid w:val="0"/>
      <w:kern w:val="0"/>
      <w:sz w:val="36"/>
    </w:rPr>
  </w:style>
  <w:style w:type="paragraph" w:styleId="21">
    <w:name w:val="Body Text First Indent"/>
    <w:basedOn w:val="8"/>
    <w:qFormat/>
    <w:uiPriority w:val="0"/>
    <w:pPr>
      <w:spacing w:after="120"/>
      <w:ind w:firstLine="420" w:firstLineChars="100"/>
    </w:pPr>
    <w:rPr>
      <w:rFonts w:eastAsia="仿宋_GB2312"/>
      <w:sz w:val="32"/>
    </w:rPr>
  </w:style>
  <w:style w:type="paragraph" w:styleId="22">
    <w:name w:val="Body Text First Indent 2"/>
    <w:basedOn w:val="9"/>
    <w:next w:val="1"/>
    <w:link w:val="37"/>
    <w:qFormat/>
    <w:uiPriority w:val="0"/>
    <w:pPr>
      <w:spacing w:after="120" w:line="240" w:lineRule="auto"/>
      <w:ind w:left="420" w:leftChars="200" w:firstLine="420" w:firstLineChars="200"/>
    </w:pPr>
    <w:rPr>
      <w:rFonts w:eastAsia="宋体"/>
      <w:sz w:val="21"/>
      <w:szCs w:val="20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0"/>
    <w:rPr>
      <w:b/>
      <w:bCs/>
    </w:rPr>
  </w:style>
  <w:style w:type="character" w:styleId="27">
    <w:name w:val="page number"/>
    <w:basedOn w:val="25"/>
    <w:qFormat/>
    <w:uiPriority w:val="0"/>
    <w:rPr>
      <w:rFonts w:eastAsia="宋体"/>
      <w:sz w:val="28"/>
    </w:rPr>
  </w:style>
  <w:style w:type="character" w:styleId="28">
    <w:name w:val="Hyperlink"/>
    <w:basedOn w:val="25"/>
    <w:qFormat/>
    <w:uiPriority w:val="0"/>
    <w:rPr>
      <w:color w:val="0000FF"/>
      <w:u w:val="single"/>
    </w:rPr>
  </w:style>
  <w:style w:type="character" w:customStyle="1" w:styleId="29">
    <w:name w:val="页脚 Char"/>
    <w:basedOn w:val="25"/>
    <w:link w:val="14"/>
    <w:qFormat/>
    <w:uiPriority w:val="99"/>
    <w:rPr>
      <w:rFonts w:eastAsia="仿宋_GB2312"/>
      <w:kern w:val="2"/>
      <w:sz w:val="18"/>
      <w:szCs w:val="32"/>
    </w:rPr>
  </w:style>
  <w:style w:type="character" w:customStyle="1" w:styleId="30">
    <w:name w:val=" Char Char5"/>
    <w:qFormat/>
    <w:uiPriority w:val="0"/>
    <w:rPr>
      <w:rFonts w:ascii="Courier New" w:hAnsi="Courier New" w:eastAsia="楷体_GB2312"/>
      <w:bCs/>
      <w:snapToGrid w:val="0"/>
      <w:sz w:val="32"/>
      <w:szCs w:val="32"/>
      <w:lang w:bidi="ar-SA"/>
    </w:rPr>
  </w:style>
  <w:style w:type="character" w:customStyle="1" w:styleId="31">
    <w:name w:val="副标题 Char"/>
    <w:link w:val="16"/>
    <w:qFormat/>
    <w:uiPriority w:val="0"/>
    <w:rPr>
      <w:rFonts w:ascii="楷体_GB2312" w:hAnsi="楷体_GB2312" w:eastAsia="楷体_GB2312"/>
      <w:bCs/>
      <w:kern w:val="28"/>
      <w:sz w:val="32"/>
      <w:szCs w:val="32"/>
      <w:lang w:bidi="ar-SA"/>
    </w:rPr>
  </w:style>
  <w:style w:type="character" w:customStyle="1" w:styleId="32">
    <w:name w:val="段落 Char"/>
    <w:link w:val="33"/>
    <w:qFormat/>
    <w:locked/>
    <w:uiPriority w:val="0"/>
    <w:rPr>
      <w:rFonts w:ascii="Courier New" w:hAnsi="Courier New" w:eastAsia="仿宋_GB2312"/>
      <w:snapToGrid w:val="0"/>
      <w:sz w:val="32"/>
      <w:lang w:bidi="ar-SA"/>
    </w:rPr>
  </w:style>
  <w:style w:type="paragraph" w:customStyle="1" w:styleId="33">
    <w:name w:val="段落"/>
    <w:link w:val="32"/>
    <w:qFormat/>
    <w:uiPriority w:val="0"/>
    <w:pPr>
      <w:widowControl w:val="0"/>
      <w:adjustRightInd w:val="0"/>
      <w:snapToGrid w:val="0"/>
      <w:spacing w:before="62" w:beforeLines="20" w:after="93" w:afterLines="30" w:line="600" w:lineRule="exact"/>
      <w:ind w:firstLine="640" w:firstLineChars="200"/>
      <w:jc w:val="both"/>
    </w:pPr>
    <w:rPr>
      <w:rFonts w:ascii="Courier New" w:hAnsi="Courier New" w:eastAsia="仿宋_GB2312" w:cs="Times New Roman"/>
      <w:snapToGrid w:val="0"/>
      <w:sz w:val="32"/>
      <w:lang w:bidi="ar-SA"/>
    </w:rPr>
  </w:style>
  <w:style w:type="character" w:customStyle="1" w:styleId="34">
    <w:name w:val="apple-style-span"/>
    <w:basedOn w:val="25"/>
    <w:qFormat/>
    <w:uiPriority w:val="0"/>
  </w:style>
  <w:style w:type="character" w:customStyle="1" w:styleId="35">
    <w:name w:val="正文文本 Char"/>
    <w:basedOn w:val="25"/>
    <w:link w:val="8"/>
    <w:qFormat/>
    <w:uiPriority w:val="0"/>
    <w:rPr>
      <w:rFonts w:eastAsia="黑体"/>
      <w:kern w:val="2"/>
      <w:sz w:val="28"/>
      <w:lang w:val="en-US" w:eastAsia="zh-CN" w:bidi="ar-SA"/>
    </w:rPr>
  </w:style>
  <w:style w:type="character" w:customStyle="1" w:styleId="36">
    <w:name w:val="正文文本缩进 Char"/>
    <w:basedOn w:val="25"/>
    <w:link w:val="9"/>
    <w:qFormat/>
    <w:uiPriority w:val="0"/>
    <w:rPr>
      <w:rFonts w:eastAsia="黑体"/>
      <w:kern w:val="2"/>
      <w:sz w:val="32"/>
      <w:szCs w:val="24"/>
    </w:rPr>
  </w:style>
  <w:style w:type="character" w:customStyle="1" w:styleId="37">
    <w:name w:val="正文首行缩进 2 Char"/>
    <w:basedOn w:val="36"/>
    <w:link w:val="22"/>
    <w:qFormat/>
    <w:uiPriority w:val="99"/>
    <w:rPr>
      <w:sz w:val="21"/>
    </w:rPr>
  </w:style>
  <w:style w:type="character" w:customStyle="1" w:styleId="38">
    <w:name w:val="标题 Char"/>
    <w:link w:val="20"/>
    <w:qFormat/>
    <w:uiPriority w:val="0"/>
    <w:rPr>
      <w:rFonts w:eastAsia="华文中宋"/>
      <w:b/>
      <w:bCs/>
      <w:snapToGrid w:val="0"/>
      <w:sz w:val="36"/>
      <w:szCs w:val="32"/>
      <w:lang w:bidi="ar-SA"/>
    </w:rPr>
  </w:style>
  <w:style w:type="paragraph" w:customStyle="1" w:styleId="3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0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黑体"/>
      <w:sz w:val="21"/>
      <w:szCs w:val="21"/>
    </w:rPr>
  </w:style>
  <w:style w:type="paragraph" w:customStyle="1" w:styleId="41">
    <w:name w:val="抬头"/>
    <w:next w:val="1"/>
    <w:qFormat/>
    <w:uiPriority w:val="0"/>
    <w:pPr>
      <w:widowControl w:val="0"/>
      <w:adjustRightInd w:val="0"/>
      <w:snapToGrid w:val="0"/>
      <w:spacing w:beforeLines="100" w:afterLines="30" w:line="600" w:lineRule="exact"/>
      <w:jc w:val="both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  <w:style w:type="paragraph" w:customStyle="1" w:styleId="42">
    <w:name w:val="附件"/>
    <w:basedOn w:val="1"/>
    <w:qFormat/>
    <w:uiPriority w:val="0"/>
    <w:pPr>
      <w:ind w:left="1638" w:hanging="1016"/>
    </w:pPr>
  </w:style>
  <w:style w:type="paragraph" w:customStyle="1" w:styleId="43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44">
    <w:name w:val="样式 宋体 二号 加粗 居中 行距: 固定值 29.5 磅 图案: 清除 (白色)"/>
    <w:basedOn w:val="1"/>
    <w:qFormat/>
    <w:uiPriority w:val="0"/>
    <w:pPr>
      <w:spacing w:line="590" w:lineRule="exact"/>
      <w:jc w:val="center"/>
    </w:pPr>
    <w:rPr>
      <w:rFonts w:ascii="宋体" w:hAnsi="宋体" w:eastAsia="宋体" w:cs="宋体"/>
      <w:b/>
      <w:bCs/>
      <w:sz w:val="44"/>
    </w:rPr>
  </w:style>
  <w:style w:type="paragraph" w:customStyle="1" w:styleId="45">
    <w:name w:val="6 Char"/>
    <w:basedOn w:val="1"/>
    <w:qFormat/>
    <w:uiPriority w:val="0"/>
    <w:pPr>
      <w:widowControl/>
      <w:spacing w:beforeLines="100" w:after="160" w:line="240" w:lineRule="exact"/>
      <w:jc w:val="left"/>
    </w:pPr>
    <w:rPr>
      <w:rFonts w:ascii="宋体" w:hAnsi="宋体" w:eastAsia="宋体"/>
      <w:kern w:val="0"/>
      <w:sz w:val="24"/>
    </w:rPr>
  </w:style>
  <w:style w:type="paragraph" w:customStyle="1" w:styleId="46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47">
    <w:name w:val="抄 送"/>
    <w:basedOn w:val="43"/>
    <w:qFormat/>
    <w:uiPriority w:val="0"/>
    <w:pPr>
      <w:ind w:left="0" w:firstLine="0"/>
    </w:pPr>
    <w:rPr>
      <w:rFonts w:eastAsia="仿宋_GB2312"/>
    </w:rPr>
  </w:style>
  <w:style w:type="paragraph" w:customStyle="1" w:styleId="48">
    <w:name w:val="Char Char Char Char Char Char Char Char Char Char Char Char1 Char Char Char Char Char Char Char Char Char Char Char Char"/>
    <w:basedOn w:val="6"/>
    <w:qFormat/>
    <w:uiPriority w:val="0"/>
    <w:rPr>
      <w:rFonts w:ascii="Tahoma" w:hAnsi="Tahoma" w:eastAsia="宋体"/>
      <w:sz w:val="24"/>
      <w:szCs w:val="24"/>
    </w:rPr>
  </w:style>
  <w:style w:type="paragraph" w:customStyle="1" w:styleId="49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5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paragraph" w:customStyle="1" w:styleId="51">
    <w:name w:val="正文-1"/>
    <w:qFormat/>
    <w:uiPriority w:val="0"/>
    <w:pPr>
      <w:spacing w:line="360" w:lineRule="auto"/>
      <w:ind w:firstLine="200"/>
    </w:pPr>
    <w:rPr>
      <w:rFonts w:ascii="宋体" w:hAnsi="宋体" w:eastAsia="宋体" w:cs="Times New Roman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me\thtf\C:\&#20844;&#25991;&#27169;&#26495;\&#22269;&#26631;&#20844;&#25991;&#26684;&#24335;&#27169;&#26495;\A4%20&#20844;&#25991;_&#26222;&#36890;_16&#23383;_&#26080;&#32418;&#2283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2022-08-11T01:25:00Z</dcterms:created>
  <dc:creator>lil ghost</dc:creator>
  <cp:lastModifiedBy>QDD</cp:lastModifiedBy>
  <cp:lastPrinted>2023-09-29T08:58:00Z</cp:lastPrinted>
  <dcterms:modified xsi:type="dcterms:W3CDTF">2023-10-07T09:05:38Z</dcterms:modified>
  <dc:title>武汉市水务局关于印发行政处罚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文种">
    <vt:lpwstr>unknow</vt:lpwstr>
  </property>
  <property fmtid="{D5CDD505-2E9C-101B-9397-08002B2CF9AE}" pid="4" name="ICV">
    <vt:lpwstr>CA8EEAC31CBD48879449492B557923C5_13</vt:lpwstr>
  </property>
</Properties>
</file>