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2023年武汉市水务局政府购买服务指导目录（试行）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</w:pPr>
    </w:p>
    <w:tbl>
      <w:tblPr>
        <w:tblStyle w:val="23"/>
        <w:tblW w:w="13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2925"/>
        <w:gridCol w:w="3675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8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A0601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水生态、水资源及水环境调查与监测服务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A0602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水环境污染治理服务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A0603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污水垃圾处理服务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A0604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水资源管理与保护服务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城乡维护服务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A1101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水务设施管理服务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A1102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城市综合管理第三方检查评估服务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农业、林业和水利公共服务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A1201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水利设施养护服务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A1401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水旱灾害预报、预警、预案及预演服务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A1402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水旱灾害防御技术指导服务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A1403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水旱灾害防御物资储备、供应服务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A1404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水旱灾情调查评估服务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A1405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水旱灾害风险普查服务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A1501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A1502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公共公益宣传服务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A1503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公共公益展览服务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A1504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公共信息系统开放与维护服务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A1505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宣介推广服务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水务行业规划服务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水务行业调查与处置服务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水务行业统计分析及数据监测服务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水务行业规范服务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水务行业标准制修订服务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A1607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水务行业人才培养服务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A17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A1701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技术评审鉴定评估服务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A1702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A1703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测量测绘服务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8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B01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B0101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B0102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B0103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法律诉讼及其他争端解决服务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B0104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见证及公证服务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B0105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行政调解、仲裁调解服务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B0201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B0202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B0301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B0302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B0401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B0402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B0501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第三方监督检查、评审服务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B0502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财政专项资金重点检查服务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B0601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B0602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B0603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其他适合通过市场化方式提供的工程服务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B0701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B0702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评估和评价服务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B0703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第三方绩效评价服务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B0801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B0802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内控管理咨询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B0803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绩效评价咨询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B09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B0901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机关工作人员技术业务培训服务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B0902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B1001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B1002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B1003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B1004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其他适合通过市场化方式提供的信息化服务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B11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印刷和出版服务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B1106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B12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B1201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B1202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政务服务便民热线、窗口受理服务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B1203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其他适宜由社会力量承担的服务事项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B1204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行业培训管理服务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B1205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民间河湖长管理服务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6840" w:h="11907" w:orient="landscape"/>
          <w:pgMar w:top="1587" w:right="2098" w:bottom="1474" w:left="170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linePitch="573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pBdr>
          <w:top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抄送：市财政局。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武汉市水务局办公室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   2023年6月30日印发</w:t>
      </w:r>
    </w:p>
    <w:sectPr>
      <w:type w:val="continuous"/>
      <w:pgSz w:w="11907" w:h="16840"/>
      <w:pgMar w:top="2098" w:right="1474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center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 xml:space="preserve">                                                </w:t>
                          </w:r>
                          <w:r>
                            <w:rPr>
                              <w:rStyle w:val="27"/>
                              <w:rFonts w:hint="eastAsia" w:eastAsia="宋体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 xml:space="preserve">  －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center"/>
                    </w:pPr>
                    <w:r>
                      <w:rPr>
                        <w:rStyle w:val="27"/>
                        <w:rFonts w:hint="eastAsia"/>
                      </w:rPr>
                      <w:t xml:space="preserve">                                                </w:t>
                    </w:r>
                    <w:r>
                      <w:rPr>
                        <w:rStyle w:val="27"/>
                        <w:rFonts w:hint="eastAsia" w:eastAsia="宋体"/>
                        <w:lang w:val="en-US" w:eastAsia="zh-CN"/>
                      </w:rPr>
                      <w:t xml:space="preserve">   </w:t>
                    </w:r>
                    <w:r>
                      <w:rPr>
                        <w:rStyle w:val="27"/>
                        <w:rFonts w:hint="eastAsia"/>
                      </w:rPr>
                      <w:t xml:space="preserve">  －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7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7"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7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7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Style w:val="27"/>
        <w:rFonts w:hint="eastAsia"/>
      </w:rPr>
      <w:t>－</w:t>
    </w:r>
    <w:r>
      <w:rPr>
        <w:sz w:val="24"/>
        <w:szCs w:val="24"/>
      </w:rPr>
      <w:fldChar w:fldCharType="begin"/>
    </w:r>
    <w:r>
      <w:rPr>
        <w:rStyle w:val="27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27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27"/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3B51EFC"/>
    <w:rsid w:val="04AD0E94"/>
    <w:rsid w:val="05F37BFD"/>
    <w:rsid w:val="0BCE2339"/>
    <w:rsid w:val="0E745E31"/>
    <w:rsid w:val="11580156"/>
    <w:rsid w:val="11F01B91"/>
    <w:rsid w:val="13C23177"/>
    <w:rsid w:val="14E867DD"/>
    <w:rsid w:val="15CE0041"/>
    <w:rsid w:val="18B07787"/>
    <w:rsid w:val="1A642415"/>
    <w:rsid w:val="1C02138F"/>
    <w:rsid w:val="1D691B18"/>
    <w:rsid w:val="23E22DBB"/>
    <w:rsid w:val="2B623CB8"/>
    <w:rsid w:val="2BED2443"/>
    <w:rsid w:val="2E382097"/>
    <w:rsid w:val="35E66CC3"/>
    <w:rsid w:val="36895A87"/>
    <w:rsid w:val="3C7A161E"/>
    <w:rsid w:val="3E5524C8"/>
    <w:rsid w:val="3F7520AA"/>
    <w:rsid w:val="421A07D5"/>
    <w:rsid w:val="471C5464"/>
    <w:rsid w:val="47AC304B"/>
    <w:rsid w:val="4AB161D3"/>
    <w:rsid w:val="4BCD146B"/>
    <w:rsid w:val="4C331546"/>
    <w:rsid w:val="50303C1D"/>
    <w:rsid w:val="52861B73"/>
    <w:rsid w:val="536328D1"/>
    <w:rsid w:val="57B155AE"/>
    <w:rsid w:val="5E5F359C"/>
    <w:rsid w:val="68C36B90"/>
    <w:rsid w:val="68FFBAA7"/>
    <w:rsid w:val="69C549B7"/>
    <w:rsid w:val="6A2E5545"/>
    <w:rsid w:val="6B4A0F0A"/>
    <w:rsid w:val="6C537B88"/>
    <w:rsid w:val="6C924D2D"/>
    <w:rsid w:val="6CE41782"/>
    <w:rsid w:val="6DDB8C18"/>
    <w:rsid w:val="71E345C5"/>
    <w:rsid w:val="739C5C25"/>
    <w:rsid w:val="77A967D7"/>
    <w:rsid w:val="7F645069"/>
    <w:rsid w:val="7FDD8DC3"/>
    <w:rsid w:val="A77B4355"/>
    <w:rsid w:val="B39F1BD1"/>
    <w:rsid w:val="EB7F6285"/>
    <w:rsid w:val="F3428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Closing"/>
    <w:basedOn w:val="1"/>
    <w:qFormat/>
    <w:uiPriority w:val="0"/>
    <w:pPr>
      <w:ind w:left="100" w:leftChars="2100"/>
    </w:pPr>
  </w:style>
  <w:style w:type="paragraph" w:styleId="8">
    <w:name w:val="Body Text"/>
    <w:basedOn w:val="1"/>
    <w:link w:val="36"/>
    <w:qFormat/>
    <w:uiPriority w:val="0"/>
    <w:rPr>
      <w:rFonts w:eastAsia="黑体"/>
      <w:sz w:val="28"/>
    </w:rPr>
  </w:style>
  <w:style w:type="paragraph" w:styleId="9">
    <w:name w:val="Body Text Indent"/>
    <w:basedOn w:val="1"/>
    <w:link w:val="37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32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7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8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6"/>
    <w:link w:val="39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1">
    <w:name w:val="Body Text First Indent"/>
    <w:basedOn w:val="8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22">
    <w:name w:val="Body Text First Indent 2"/>
    <w:basedOn w:val="9"/>
    <w:link w:val="38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paragraph" w:customStyle="1" w:styleId="29">
    <w:name w:val="正文（缩进）"/>
    <w:basedOn w:val="1"/>
    <w:qFormat/>
    <w:uiPriority w:val="99"/>
    <w:pPr>
      <w:spacing w:before="156" w:after="156"/>
    </w:pPr>
  </w:style>
  <w:style w:type="character" w:customStyle="1" w:styleId="30">
    <w:name w:val="页脚 Char"/>
    <w:basedOn w:val="25"/>
    <w:link w:val="14"/>
    <w:qFormat/>
    <w:uiPriority w:val="99"/>
    <w:rPr>
      <w:rFonts w:eastAsia="仿宋_GB2312"/>
      <w:kern w:val="2"/>
      <w:sz w:val="18"/>
      <w:szCs w:val="32"/>
    </w:rPr>
  </w:style>
  <w:style w:type="character" w:customStyle="1" w:styleId="31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character" w:customStyle="1" w:styleId="32">
    <w:name w:val="副标题 Char"/>
    <w:link w:val="16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3">
    <w:name w:val="段落 Char"/>
    <w:link w:val="34"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4">
    <w:name w:val="段落"/>
    <w:link w:val="33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5">
    <w:name w:val="apple-style-span"/>
    <w:basedOn w:val="25"/>
    <w:qFormat/>
    <w:uiPriority w:val="0"/>
  </w:style>
  <w:style w:type="character" w:customStyle="1" w:styleId="36">
    <w:name w:val="正文文本 Char"/>
    <w:basedOn w:val="25"/>
    <w:link w:val="8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7">
    <w:name w:val="正文文本缩进 Char"/>
    <w:basedOn w:val="25"/>
    <w:link w:val="9"/>
    <w:qFormat/>
    <w:uiPriority w:val="0"/>
    <w:rPr>
      <w:rFonts w:eastAsia="黑体"/>
      <w:kern w:val="2"/>
      <w:sz w:val="32"/>
      <w:szCs w:val="24"/>
    </w:rPr>
  </w:style>
  <w:style w:type="character" w:customStyle="1" w:styleId="38">
    <w:name w:val="正文首行缩进 2 Char"/>
    <w:basedOn w:val="37"/>
    <w:link w:val="22"/>
    <w:qFormat/>
    <w:uiPriority w:val="99"/>
    <w:rPr>
      <w:sz w:val="21"/>
    </w:rPr>
  </w:style>
  <w:style w:type="character" w:customStyle="1" w:styleId="39">
    <w:name w:val="标题 Char"/>
    <w:link w:val="20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paragraph" w:customStyle="1" w:styleId="4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  <w:style w:type="paragraph" w:customStyle="1" w:styleId="42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3">
    <w:name w:val="附件"/>
    <w:basedOn w:val="1"/>
    <w:qFormat/>
    <w:uiPriority w:val="0"/>
    <w:pPr>
      <w:ind w:left="1638" w:hanging="1016"/>
    </w:pPr>
  </w:style>
  <w:style w:type="paragraph" w:customStyle="1" w:styleId="4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5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6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7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8">
    <w:name w:val="抄 送"/>
    <w:basedOn w:val="44"/>
    <w:qFormat/>
    <w:uiPriority w:val="0"/>
    <w:pPr>
      <w:ind w:left="0" w:firstLine="0"/>
    </w:pPr>
    <w:rPr>
      <w:rFonts w:eastAsia="仿宋_GB2312"/>
    </w:rPr>
  </w:style>
  <w:style w:type="paragraph" w:customStyle="1" w:styleId="49">
    <w:name w:val="Char Char Char Char Char Char Char Char Char Char Char Char1 Char Char Char Char Char Char Char Char Char Char Char Char"/>
    <w:basedOn w:val="6"/>
    <w:qFormat/>
    <w:uiPriority w:val="0"/>
    <w:rPr>
      <w:rFonts w:ascii="Tahoma" w:hAnsi="Tahoma" w:eastAsia="宋体"/>
      <w:sz w:val="24"/>
      <w:szCs w:val="24"/>
    </w:rPr>
  </w:style>
  <w:style w:type="paragraph" w:customStyle="1" w:styleId="50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2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paragraph" w:customStyle="1" w:styleId="5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1118</Words>
  <Characters>1448</Characters>
  <Lines>0</Lines>
  <Paragraphs>0</Paragraphs>
  <TotalTime>3</TotalTime>
  <ScaleCrop>false</ScaleCrop>
  <LinksUpToDate>false</LinksUpToDate>
  <CharactersWithSpaces>1676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2022-08-05T01:25:00Z</dcterms:created>
  <dc:creator>lil ghost</dc:creator>
  <cp:lastModifiedBy>QDD</cp:lastModifiedBy>
  <cp:lastPrinted>2023-07-10T03:37:00Z</cp:lastPrinted>
  <dcterms:modified xsi:type="dcterms:W3CDTF">2023-07-11T00:54:14Z</dcterms:modified>
  <dc:title>市水务局关于印发武汉市江滩市民服务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F3F58C9A970D42D5A8E98AEA32B2C269_13</vt:lpwstr>
  </property>
</Properties>
</file>